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83" w:rsidRPr="005E6F83" w:rsidRDefault="005E6F83" w:rsidP="005E6F8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E6F83">
        <w:rPr>
          <w:sz w:val="28"/>
          <w:szCs w:val="28"/>
          <w:lang w:eastAsia="en-US"/>
        </w:rPr>
        <w:t>РОССИЙСКАЯ ФЕДЕРАЦИЯ</w:t>
      </w:r>
    </w:p>
    <w:p w:rsidR="005E6F83" w:rsidRPr="005E6F83" w:rsidRDefault="005E6F83" w:rsidP="005E6F8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E6F83">
        <w:rPr>
          <w:sz w:val="28"/>
          <w:szCs w:val="28"/>
          <w:lang w:eastAsia="en-US"/>
        </w:rPr>
        <w:t>РОСТОВСКАЯ ОБЛАСТЬ</w:t>
      </w:r>
    </w:p>
    <w:p w:rsidR="005E6F83" w:rsidRPr="005E6F83" w:rsidRDefault="005E6F83" w:rsidP="005E6F83">
      <w:pPr>
        <w:widowControl w:val="0"/>
        <w:tabs>
          <w:tab w:val="left" w:pos="7665"/>
        </w:tabs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5E6F83">
        <w:rPr>
          <w:sz w:val="28"/>
          <w:szCs w:val="28"/>
          <w:lang w:eastAsia="en-US"/>
        </w:rPr>
        <w:t>МИЛЛЕРОВСКИЙ РАЙОН</w:t>
      </w:r>
    </w:p>
    <w:p w:rsidR="005E6F83" w:rsidRPr="005E6F83" w:rsidRDefault="005E6F83" w:rsidP="005E6F8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E6F83">
        <w:rPr>
          <w:sz w:val="28"/>
          <w:szCs w:val="28"/>
          <w:lang w:eastAsia="en-US"/>
        </w:rPr>
        <w:t>МУНИЦИПАЛЬНОЕ ОБРАЗОВАНИЕ</w:t>
      </w:r>
    </w:p>
    <w:p w:rsidR="005E6F83" w:rsidRPr="005E6F83" w:rsidRDefault="005E6F83" w:rsidP="005E6F8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E6F83">
        <w:rPr>
          <w:sz w:val="28"/>
          <w:szCs w:val="28"/>
          <w:lang w:eastAsia="en-US"/>
        </w:rPr>
        <w:t>«ОЛЬХОВО-РОГСКОЕ СЕЛЬСКОЕ ПОСЕЛЕНИЕ»</w:t>
      </w:r>
    </w:p>
    <w:p w:rsidR="005E6F83" w:rsidRPr="005E6F83" w:rsidRDefault="005E6F83" w:rsidP="005E6F8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5E6F83">
        <w:rPr>
          <w:sz w:val="28"/>
          <w:szCs w:val="28"/>
          <w:lang w:eastAsia="en-US"/>
        </w:rPr>
        <w:t>МИЛЛЕРОВСКОГО РАЙОНА РОСТОВСКОЙ ОБЛАСТИ</w:t>
      </w:r>
    </w:p>
    <w:p w:rsidR="005E6F83" w:rsidRPr="005E6F83" w:rsidRDefault="005E6F83" w:rsidP="005E6F83">
      <w:pPr>
        <w:widowControl w:val="0"/>
        <w:autoSpaceDE w:val="0"/>
        <w:autoSpaceDN w:val="0"/>
        <w:spacing w:line="480" w:lineRule="auto"/>
        <w:jc w:val="center"/>
        <w:rPr>
          <w:sz w:val="22"/>
          <w:szCs w:val="22"/>
          <w:lang w:eastAsia="en-US"/>
        </w:rPr>
      </w:pPr>
    </w:p>
    <w:p w:rsidR="00E87494" w:rsidRPr="00E87494" w:rsidRDefault="00E87494" w:rsidP="00E87494">
      <w:pPr>
        <w:widowControl w:val="0"/>
        <w:autoSpaceDE w:val="0"/>
        <w:autoSpaceDN w:val="0"/>
        <w:jc w:val="center"/>
        <w:rPr>
          <w:b/>
          <w:sz w:val="36"/>
          <w:szCs w:val="36"/>
          <w:lang w:eastAsia="en-US"/>
        </w:rPr>
      </w:pPr>
      <w:r w:rsidRPr="00E87494">
        <w:rPr>
          <w:b/>
          <w:sz w:val="36"/>
          <w:szCs w:val="36"/>
          <w:lang w:eastAsia="en-US"/>
        </w:rPr>
        <w:t>АДМИНИСТРАЦИЯ</w:t>
      </w:r>
    </w:p>
    <w:p w:rsidR="00E87494" w:rsidRPr="00E87494" w:rsidRDefault="00E87494" w:rsidP="00E87494">
      <w:pPr>
        <w:widowControl w:val="0"/>
        <w:autoSpaceDE w:val="0"/>
        <w:autoSpaceDN w:val="0"/>
        <w:jc w:val="center"/>
        <w:rPr>
          <w:b/>
          <w:sz w:val="36"/>
          <w:szCs w:val="36"/>
          <w:lang w:eastAsia="en-US"/>
        </w:rPr>
      </w:pPr>
      <w:r w:rsidRPr="00E87494">
        <w:rPr>
          <w:b/>
          <w:sz w:val="36"/>
          <w:szCs w:val="36"/>
          <w:lang w:eastAsia="en-US"/>
        </w:rPr>
        <w:t>ОЛЬХОВО-РОГСКОГО СЕЛЬСКОГО ПОСЕЛЕНИЯ</w:t>
      </w:r>
    </w:p>
    <w:p w:rsidR="00E87494" w:rsidRPr="00E87494" w:rsidRDefault="00E87494" w:rsidP="00E87494">
      <w:pPr>
        <w:widowControl w:val="0"/>
        <w:autoSpaceDE w:val="0"/>
        <w:autoSpaceDN w:val="0"/>
        <w:jc w:val="center"/>
        <w:rPr>
          <w:b/>
          <w:spacing w:val="20"/>
          <w:sz w:val="26"/>
          <w:szCs w:val="22"/>
          <w:lang w:eastAsia="en-US"/>
        </w:rPr>
      </w:pPr>
    </w:p>
    <w:p w:rsidR="00E87494" w:rsidRPr="00E87494" w:rsidRDefault="00E87494" w:rsidP="00E87494">
      <w:pPr>
        <w:widowControl w:val="0"/>
        <w:autoSpaceDE w:val="0"/>
        <w:autoSpaceDN w:val="0"/>
        <w:jc w:val="center"/>
        <w:rPr>
          <w:b/>
          <w:sz w:val="36"/>
          <w:szCs w:val="36"/>
          <w:lang w:eastAsia="en-US"/>
        </w:rPr>
      </w:pPr>
      <w:r w:rsidRPr="00E87494">
        <w:rPr>
          <w:b/>
          <w:sz w:val="36"/>
          <w:szCs w:val="36"/>
          <w:lang w:eastAsia="en-US"/>
        </w:rPr>
        <w:t>ПОСТАНОВЛЕНИЕ</w:t>
      </w:r>
    </w:p>
    <w:p w:rsidR="00D0241E" w:rsidRDefault="00D0241E" w:rsidP="00D0241E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D0241E" w:rsidRDefault="00D0241E" w:rsidP="00D0241E">
      <w:pPr>
        <w:jc w:val="center"/>
        <w:rPr>
          <w:b/>
          <w:sz w:val="32"/>
          <w:szCs w:val="32"/>
        </w:rPr>
      </w:pPr>
    </w:p>
    <w:p w:rsidR="00D0241E" w:rsidRDefault="002D4883" w:rsidP="00D0241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0241E">
        <w:rPr>
          <w:sz w:val="28"/>
          <w:szCs w:val="28"/>
        </w:rPr>
        <w:t>т</w:t>
      </w:r>
      <w:r>
        <w:rPr>
          <w:sz w:val="28"/>
          <w:szCs w:val="28"/>
        </w:rPr>
        <w:t xml:space="preserve"> 1</w:t>
      </w:r>
      <w:r w:rsidR="001F4347">
        <w:rPr>
          <w:sz w:val="28"/>
          <w:szCs w:val="28"/>
        </w:rPr>
        <w:t>7</w:t>
      </w:r>
      <w:r w:rsidR="00A96346">
        <w:rPr>
          <w:sz w:val="28"/>
          <w:szCs w:val="28"/>
        </w:rPr>
        <w:t>.0</w:t>
      </w:r>
      <w:r w:rsidR="00BE4099">
        <w:rPr>
          <w:sz w:val="28"/>
          <w:szCs w:val="28"/>
        </w:rPr>
        <w:t>3</w:t>
      </w:r>
      <w:r w:rsidR="00A96346">
        <w:rPr>
          <w:sz w:val="28"/>
          <w:szCs w:val="28"/>
        </w:rPr>
        <w:t>.202</w:t>
      </w:r>
      <w:r w:rsidR="00EA575A">
        <w:rPr>
          <w:sz w:val="28"/>
          <w:szCs w:val="28"/>
        </w:rPr>
        <w:t>5</w:t>
      </w:r>
      <w:r w:rsidR="00D0241E">
        <w:rPr>
          <w:sz w:val="28"/>
          <w:szCs w:val="28"/>
        </w:rPr>
        <w:t xml:space="preserve"> г. </w:t>
      </w:r>
      <w:r w:rsidR="00D0241E" w:rsidRPr="00AA1CE0">
        <w:rPr>
          <w:sz w:val="28"/>
          <w:szCs w:val="28"/>
        </w:rPr>
        <w:t>№</w:t>
      </w:r>
      <w:r w:rsidR="00D0241E">
        <w:rPr>
          <w:sz w:val="28"/>
          <w:szCs w:val="28"/>
        </w:rPr>
        <w:t xml:space="preserve"> </w:t>
      </w:r>
      <w:r w:rsidR="001F4347">
        <w:rPr>
          <w:sz w:val="28"/>
          <w:szCs w:val="28"/>
        </w:rPr>
        <w:t>36</w:t>
      </w:r>
    </w:p>
    <w:p w:rsidR="00D0241E" w:rsidRDefault="00EA575A" w:rsidP="00D0241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3905D3" w:rsidRDefault="003905D3" w:rsidP="00D0241E">
      <w:pPr>
        <w:jc w:val="center"/>
        <w:rPr>
          <w:sz w:val="28"/>
          <w:szCs w:val="28"/>
        </w:rPr>
      </w:pPr>
    </w:p>
    <w:p w:rsidR="0012126C" w:rsidRPr="003905D3" w:rsidRDefault="0012126C" w:rsidP="0012126C">
      <w:pPr>
        <w:jc w:val="center"/>
        <w:rPr>
          <w:b/>
          <w:sz w:val="28"/>
          <w:szCs w:val="28"/>
        </w:rPr>
      </w:pPr>
      <w:r w:rsidRPr="0012126C">
        <w:rPr>
          <w:b/>
          <w:sz w:val="28"/>
          <w:szCs w:val="28"/>
        </w:rPr>
        <w:t xml:space="preserve">О закреплении за организациями </w:t>
      </w:r>
      <w:r w:rsidR="009A7CCB">
        <w:rPr>
          <w:b/>
          <w:sz w:val="28"/>
          <w:szCs w:val="28"/>
        </w:rPr>
        <w:t xml:space="preserve">земельных участков </w:t>
      </w:r>
      <w:r w:rsidRPr="0012126C">
        <w:rPr>
          <w:b/>
          <w:sz w:val="28"/>
          <w:szCs w:val="28"/>
        </w:rPr>
        <w:t xml:space="preserve"> в целях проведения</w:t>
      </w:r>
      <w:r>
        <w:rPr>
          <w:sz w:val="28"/>
          <w:szCs w:val="28"/>
        </w:rPr>
        <w:t xml:space="preserve"> </w:t>
      </w:r>
      <w:r w:rsidR="001F4347">
        <w:rPr>
          <w:b/>
          <w:sz w:val="28"/>
          <w:szCs w:val="28"/>
        </w:rPr>
        <w:t xml:space="preserve">работ по благоустройству, </w:t>
      </w:r>
      <w:r w:rsidRPr="003905D3">
        <w:rPr>
          <w:b/>
          <w:sz w:val="28"/>
          <w:szCs w:val="28"/>
        </w:rPr>
        <w:t>наведению</w:t>
      </w:r>
    </w:p>
    <w:p w:rsidR="003905D3" w:rsidRPr="003905D3" w:rsidRDefault="0012126C" w:rsidP="0012126C">
      <w:pPr>
        <w:tabs>
          <w:tab w:val="left" w:pos="3525"/>
        </w:tabs>
        <w:jc w:val="center"/>
        <w:rPr>
          <w:b/>
          <w:sz w:val="28"/>
          <w:szCs w:val="28"/>
        </w:rPr>
      </w:pPr>
      <w:r w:rsidRPr="003905D3">
        <w:rPr>
          <w:b/>
          <w:sz w:val="28"/>
          <w:szCs w:val="28"/>
        </w:rPr>
        <w:t xml:space="preserve">санитарного порядка </w:t>
      </w:r>
      <w:r w:rsidR="003905D3" w:rsidRPr="003905D3">
        <w:rPr>
          <w:b/>
          <w:sz w:val="28"/>
          <w:szCs w:val="28"/>
        </w:rPr>
        <w:t>и озеленению территории</w:t>
      </w:r>
    </w:p>
    <w:p w:rsidR="00B61D2B" w:rsidRPr="003905D3" w:rsidRDefault="00EA575A" w:rsidP="003905D3">
      <w:pPr>
        <w:tabs>
          <w:tab w:val="left" w:pos="3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Ольхово-Рогского</w:t>
      </w:r>
      <w:r w:rsidR="009A7CCB">
        <w:rPr>
          <w:b/>
          <w:sz w:val="28"/>
          <w:szCs w:val="28"/>
        </w:rPr>
        <w:t xml:space="preserve"> сельского поселения.</w:t>
      </w:r>
    </w:p>
    <w:p w:rsidR="00496F93" w:rsidRPr="00E90C83" w:rsidRDefault="00496F93" w:rsidP="00E90C83">
      <w:pPr>
        <w:ind w:firstLine="708"/>
        <w:jc w:val="both"/>
        <w:rPr>
          <w:sz w:val="28"/>
          <w:szCs w:val="28"/>
        </w:rPr>
      </w:pPr>
    </w:p>
    <w:p w:rsidR="00C8706A" w:rsidRDefault="00E90C83" w:rsidP="003905D3">
      <w:pPr>
        <w:jc w:val="both"/>
        <w:rPr>
          <w:sz w:val="28"/>
          <w:szCs w:val="28"/>
        </w:rPr>
      </w:pPr>
      <w:r w:rsidRPr="00E90C83">
        <w:rPr>
          <w:sz w:val="28"/>
          <w:szCs w:val="28"/>
        </w:rPr>
        <w:tab/>
      </w:r>
      <w:r w:rsidR="002C75AF">
        <w:rPr>
          <w:sz w:val="28"/>
          <w:szCs w:val="28"/>
        </w:rPr>
        <w:t xml:space="preserve">В целях  обеспечения надлежащего санитарного состояния, озеленения, наведения  чистоты и порядка на территории </w:t>
      </w:r>
      <w:r w:rsidR="00DF5E26">
        <w:rPr>
          <w:sz w:val="28"/>
          <w:szCs w:val="28"/>
        </w:rPr>
        <w:t>Ольхово-Рогского</w:t>
      </w:r>
      <w:r w:rsidR="00C8706A">
        <w:rPr>
          <w:sz w:val="28"/>
          <w:szCs w:val="28"/>
        </w:rPr>
        <w:t xml:space="preserve"> сельского поселения</w:t>
      </w:r>
      <w:r w:rsidR="003905D3">
        <w:rPr>
          <w:sz w:val="28"/>
          <w:szCs w:val="28"/>
        </w:rPr>
        <w:t xml:space="preserve">, </w:t>
      </w:r>
      <w:r w:rsidR="0012126C">
        <w:rPr>
          <w:sz w:val="28"/>
          <w:szCs w:val="28"/>
        </w:rPr>
        <w:t>А</w:t>
      </w:r>
      <w:r w:rsidR="00DF5E26">
        <w:rPr>
          <w:sz w:val="28"/>
          <w:szCs w:val="28"/>
        </w:rPr>
        <w:t>дминистрация Ольхово-Рогского</w:t>
      </w:r>
      <w:r w:rsidR="003905D3">
        <w:rPr>
          <w:sz w:val="28"/>
          <w:szCs w:val="28"/>
        </w:rPr>
        <w:t xml:space="preserve"> сельского поселения </w:t>
      </w:r>
      <w:r w:rsidR="002D4883">
        <w:rPr>
          <w:sz w:val="28"/>
          <w:szCs w:val="28"/>
        </w:rPr>
        <w:t xml:space="preserve">                    </w:t>
      </w:r>
      <w:proofErr w:type="gramStart"/>
      <w:r w:rsidR="003905D3" w:rsidRPr="000C0DB7">
        <w:rPr>
          <w:b/>
          <w:sz w:val="28"/>
          <w:szCs w:val="28"/>
        </w:rPr>
        <w:t>п</w:t>
      </w:r>
      <w:proofErr w:type="gramEnd"/>
      <w:r w:rsidR="003905D3" w:rsidRPr="000C0DB7">
        <w:rPr>
          <w:b/>
          <w:sz w:val="28"/>
          <w:szCs w:val="28"/>
        </w:rPr>
        <w:t xml:space="preserve"> о с т а н о в л я е т</w:t>
      </w:r>
      <w:r w:rsidR="003905D3">
        <w:rPr>
          <w:sz w:val="28"/>
          <w:szCs w:val="28"/>
        </w:rPr>
        <w:t xml:space="preserve"> :</w:t>
      </w:r>
    </w:p>
    <w:p w:rsidR="003905D3" w:rsidRDefault="003905D3" w:rsidP="003905D3">
      <w:pPr>
        <w:jc w:val="both"/>
        <w:rPr>
          <w:sz w:val="28"/>
          <w:szCs w:val="28"/>
        </w:rPr>
      </w:pPr>
    </w:p>
    <w:p w:rsidR="00AC35EF" w:rsidRDefault="007D667B" w:rsidP="000F4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57CD">
        <w:rPr>
          <w:sz w:val="28"/>
          <w:szCs w:val="28"/>
        </w:rPr>
        <w:t xml:space="preserve">   1. </w:t>
      </w:r>
      <w:r w:rsidR="004B57CD" w:rsidRPr="004B57CD">
        <w:rPr>
          <w:sz w:val="28"/>
          <w:szCs w:val="28"/>
        </w:rPr>
        <w:t>За</w:t>
      </w:r>
      <w:r w:rsidR="00DF5E26">
        <w:rPr>
          <w:sz w:val="28"/>
          <w:szCs w:val="28"/>
        </w:rPr>
        <w:t>крепить территории Ольхово-Рогского</w:t>
      </w:r>
      <w:r w:rsidR="004B57CD" w:rsidRPr="004B57CD">
        <w:rPr>
          <w:sz w:val="28"/>
          <w:szCs w:val="28"/>
        </w:rPr>
        <w:t xml:space="preserve"> сельского поселения  для осуществления работ по благоустройству и поддержанию санитарного состояния за предприятиями, организациями и учреждениями </w:t>
      </w:r>
      <w:proofErr w:type="gramStart"/>
      <w:r w:rsidR="004B57CD" w:rsidRPr="004B57CD">
        <w:rPr>
          <w:sz w:val="28"/>
          <w:szCs w:val="28"/>
        </w:rPr>
        <w:t>согласно приложения</w:t>
      </w:r>
      <w:proofErr w:type="gramEnd"/>
      <w:r w:rsidR="004B57CD" w:rsidRPr="004B57CD">
        <w:rPr>
          <w:sz w:val="28"/>
          <w:szCs w:val="28"/>
        </w:rPr>
        <w:t xml:space="preserve"> № 1.</w:t>
      </w:r>
    </w:p>
    <w:p w:rsidR="000F45AE" w:rsidRDefault="000F45AE" w:rsidP="000F45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70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706A">
        <w:rPr>
          <w:rFonts w:ascii="Times New Roman" w:hAnsi="Times New Roman" w:cs="Times New Roman"/>
          <w:sz w:val="28"/>
          <w:szCs w:val="28"/>
        </w:rPr>
        <w:t>Рекомендовать руководителям учебных заведений, учреждений здравоохранения и культуры, торговых предприятий, сельскохозяйственных  организаций, предприятий и организаций прочих сфер деятельности и форм собственности</w:t>
      </w:r>
      <w:r w:rsidRPr="000F45AE">
        <w:t xml:space="preserve"> </w:t>
      </w:r>
      <w:r w:rsidRPr="000F45AE">
        <w:rPr>
          <w:rFonts w:ascii="Times New Roman" w:hAnsi="Times New Roman" w:cs="Times New Roman"/>
          <w:sz w:val="28"/>
          <w:szCs w:val="28"/>
        </w:rPr>
        <w:t>в соответствии с Правилами благоуст</w:t>
      </w:r>
      <w:r w:rsidR="00FB0536">
        <w:rPr>
          <w:rFonts w:ascii="Times New Roman" w:hAnsi="Times New Roman" w:cs="Times New Roman"/>
          <w:sz w:val="28"/>
          <w:szCs w:val="28"/>
        </w:rPr>
        <w:t>ройства территории Ольхово-Рогского</w:t>
      </w:r>
      <w:r w:rsidRPr="000F45AE">
        <w:rPr>
          <w:rFonts w:ascii="Times New Roman" w:hAnsi="Times New Roman" w:cs="Times New Roman"/>
          <w:sz w:val="28"/>
          <w:szCs w:val="28"/>
        </w:rPr>
        <w:t xml:space="preserve">  сельского поселения, утвержденными реш</w:t>
      </w:r>
      <w:r w:rsidR="00FB0536">
        <w:rPr>
          <w:rFonts w:ascii="Times New Roman" w:hAnsi="Times New Roman" w:cs="Times New Roman"/>
          <w:sz w:val="28"/>
          <w:szCs w:val="28"/>
        </w:rPr>
        <w:t>ением Собрания депутатов Ольхово-Рогского сельского поселения от 26.09.2017 г. № 75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706A">
        <w:rPr>
          <w:rFonts w:ascii="Times New Roman" w:hAnsi="Times New Roman" w:cs="Times New Roman"/>
          <w:sz w:val="28"/>
          <w:szCs w:val="28"/>
        </w:rPr>
        <w:t xml:space="preserve"> силами предприятий и учреждений или на договорных условиях со специализированными предприятиями </w:t>
      </w:r>
      <w:proofErr w:type="gramEnd"/>
    </w:p>
    <w:p w:rsidR="000F45AE" w:rsidRDefault="000F45AE" w:rsidP="000F45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производить </w:t>
      </w:r>
      <w:r w:rsidRPr="000F45AE">
        <w:rPr>
          <w:rFonts w:ascii="Times New Roman" w:hAnsi="Times New Roman" w:cs="Times New Roman"/>
          <w:sz w:val="28"/>
          <w:szCs w:val="28"/>
        </w:rPr>
        <w:t xml:space="preserve"> работы по</w:t>
      </w:r>
      <w:r w:rsidR="00311E48">
        <w:rPr>
          <w:rFonts w:ascii="Times New Roman" w:hAnsi="Times New Roman" w:cs="Times New Roman"/>
          <w:sz w:val="28"/>
          <w:szCs w:val="28"/>
        </w:rPr>
        <w:t xml:space="preserve"> благоустройству, </w:t>
      </w:r>
      <w:r w:rsidRPr="000F45AE">
        <w:rPr>
          <w:rFonts w:ascii="Times New Roman" w:hAnsi="Times New Roman" w:cs="Times New Roman"/>
          <w:sz w:val="28"/>
          <w:szCs w:val="28"/>
        </w:rPr>
        <w:t xml:space="preserve"> </w:t>
      </w:r>
      <w:r w:rsidR="00311E48">
        <w:rPr>
          <w:rFonts w:ascii="Times New Roman" w:hAnsi="Times New Roman" w:cs="Times New Roman"/>
          <w:sz w:val="28"/>
          <w:szCs w:val="28"/>
        </w:rPr>
        <w:t xml:space="preserve">наведению </w:t>
      </w:r>
      <w:r w:rsidRPr="000F45AE">
        <w:rPr>
          <w:rFonts w:ascii="Times New Roman" w:hAnsi="Times New Roman" w:cs="Times New Roman"/>
          <w:sz w:val="28"/>
          <w:szCs w:val="28"/>
        </w:rPr>
        <w:t>санитарн</w:t>
      </w:r>
      <w:r w:rsidR="00311E48">
        <w:rPr>
          <w:rFonts w:ascii="Times New Roman" w:hAnsi="Times New Roman" w:cs="Times New Roman"/>
          <w:sz w:val="28"/>
          <w:szCs w:val="28"/>
        </w:rPr>
        <w:t>ого</w:t>
      </w:r>
      <w:r w:rsidRPr="000F45AE">
        <w:rPr>
          <w:rFonts w:ascii="Times New Roman" w:hAnsi="Times New Roman" w:cs="Times New Roman"/>
          <w:sz w:val="28"/>
          <w:szCs w:val="28"/>
        </w:rPr>
        <w:t xml:space="preserve"> </w:t>
      </w:r>
      <w:r w:rsidR="00311E4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0F45AE">
        <w:rPr>
          <w:rFonts w:ascii="Times New Roman" w:hAnsi="Times New Roman" w:cs="Times New Roman"/>
          <w:sz w:val="28"/>
          <w:szCs w:val="28"/>
        </w:rPr>
        <w:t xml:space="preserve">территорий, принадлежащих им на праве собственности или переданных в аренду, а также участков, закрепленных за этими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2D0A82">
        <w:rPr>
          <w:rFonts w:ascii="Times New Roman" w:hAnsi="Times New Roman" w:cs="Times New Roman"/>
          <w:sz w:val="28"/>
          <w:szCs w:val="28"/>
        </w:rPr>
        <w:t>;</w:t>
      </w:r>
    </w:p>
    <w:p w:rsidR="000F45AE" w:rsidRDefault="004B57CD" w:rsidP="002D4883">
      <w:pPr>
        <w:jc w:val="both"/>
        <w:rPr>
          <w:sz w:val="28"/>
          <w:szCs w:val="28"/>
        </w:rPr>
      </w:pPr>
      <w:r w:rsidRPr="004B57CD">
        <w:rPr>
          <w:sz w:val="28"/>
          <w:szCs w:val="28"/>
        </w:rPr>
        <w:t>- содержать элементы внешнего бл</w:t>
      </w:r>
      <w:r w:rsidR="002D4883">
        <w:rPr>
          <w:sz w:val="28"/>
          <w:szCs w:val="28"/>
        </w:rPr>
        <w:t xml:space="preserve">агоустройства, расположенные на </w:t>
      </w:r>
      <w:r w:rsidR="002D0A82">
        <w:rPr>
          <w:sz w:val="28"/>
          <w:szCs w:val="28"/>
        </w:rPr>
        <w:t xml:space="preserve">прилегающих и </w:t>
      </w:r>
      <w:r w:rsidRPr="004B57CD">
        <w:rPr>
          <w:sz w:val="28"/>
          <w:szCs w:val="28"/>
        </w:rPr>
        <w:t>закрепленных территориях, в надлежащем состоянии и своевременно ремонтировать</w:t>
      </w:r>
      <w:r w:rsidR="002D0A82">
        <w:rPr>
          <w:sz w:val="28"/>
          <w:szCs w:val="28"/>
        </w:rPr>
        <w:t>.</w:t>
      </w:r>
      <w:r w:rsidR="007D667B">
        <w:rPr>
          <w:sz w:val="28"/>
          <w:szCs w:val="28"/>
        </w:rPr>
        <w:t xml:space="preserve">        </w:t>
      </w:r>
    </w:p>
    <w:p w:rsidR="002D4883" w:rsidRPr="002D4883" w:rsidRDefault="000F45AE" w:rsidP="002D48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D667B">
        <w:rPr>
          <w:sz w:val="28"/>
          <w:szCs w:val="28"/>
        </w:rPr>
        <w:t xml:space="preserve"> </w:t>
      </w:r>
      <w:r w:rsidR="007D667B" w:rsidRPr="002D4883">
        <w:rPr>
          <w:rFonts w:ascii="Times New Roman" w:hAnsi="Times New Roman" w:cs="Times New Roman"/>
          <w:sz w:val="28"/>
          <w:szCs w:val="28"/>
        </w:rPr>
        <w:t xml:space="preserve"> </w:t>
      </w:r>
      <w:r w:rsidR="002D4883">
        <w:rPr>
          <w:rFonts w:ascii="Times New Roman" w:hAnsi="Times New Roman" w:cs="Times New Roman"/>
          <w:sz w:val="28"/>
          <w:szCs w:val="28"/>
        </w:rPr>
        <w:t xml:space="preserve">3. </w:t>
      </w:r>
      <w:r w:rsidR="007D667B" w:rsidRPr="002D4883">
        <w:rPr>
          <w:rFonts w:ascii="Times New Roman" w:hAnsi="Times New Roman" w:cs="Times New Roman"/>
          <w:sz w:val="28"/>
          <w:szCs w:val="28"/>
        </w:rPr>
        <w:t>Установить еженедельный день благоустройства – пятница.</w:t>
      </w:r>
      <w:r w:rsidR="002D4883" w:rsidRPr="002D4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883" w:rsidRDefault="00314A29" w:rsidP="002D4883">
      <w:pPr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2D4883">
        <w:rPr>
          <w:sz w:val="28"/>
          <w:szCs w:val="28"/>
        </w:rPr>
        <w:t xml:space="preserve">. </w:t>
      </w:r>
      <w:r w:rsidR="002D4883" w:rsidRPr="00320ACB">
        <w:rPr>
          <w:sz w:val="28"/>
          <w:szCs w:val="28"/>
        </w:rPr>
        <w:t xml:space="preserve">Настоящее постановление </w:t>
      </w:r>
      <w:r w:rsidR="002D4883">
        <w:rPr>
          <w:sz w:val="28"/>
          <w:szCs w:val="28"/>
        </w:rPr>
        <w:t>вступает в силу со дн</w:t>
      </w:r>
      <w:r w:rsidR="005F773B">
        <w:rPr>
          <w:sz w:val="28"/>
          <w:szCs w:val="28"/>
        </w:rPr>
        <w:t>я его официального опубликования</w:t>
      </w:r>
      <w:r w:rsidR="002D4883">
        <w:rPr>
          <w:sz w:val="28"/>
          <w:szCs w:val="28"/>
        </w:rPr>
        <w:t>.</w:t>
      </w:r>
    </w:p>
    <w:p w:rsidR="00C8706A" w:rsidRDefault="002D0A82" w:rsidP="00311E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4A29">
        <w:rPr>
          <w:rFonts w:ascii="Times New Roman" w:hAnsi="Times New Roman" w:cs="Times New Roman"/>
          <w:sz w:val="28"/>
          <w:szCs w:val="28"/>
        </w:rPr>
        <w:t>5</w:t>
      </w:r>
      <w:r w:rsidR="00C8706A">
        <w:rPr>
          <w:rFonts w:ascii="Times New Roman" w:hAnsi="Times New Roman" w:cs="Times New Roman"/>
          <w:sz w:val="28"/>
          <w:szCs w:val="28"/>
        </w:rPr>
        <w:t>.</w:t>
      </w:r>
      <w:r w:rsidR="002D48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70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706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D667B">
        <w:rPr>
          <w:rFonts w:ascii="Times New Roman" w:hAnsi="Times New Roman" w:cs="Times New Roman"/>
          <w:sz w:val="28"/>
          <w:szCs w:val="28"/>
        </w:rPr>
        <w:t>постановления</w:t>
      </w:r>
      <w:r w:rsidR="00C8706A">
        <w:rPr>
          <w:rFonts w:ascii="Times New Roman" w:hAnsi="Times New Roman" w:cs="Times New Roman"/>
          <w:sz w:val="28"/>
          <w:szCs w:val="28"/>
        </w:rPr>
        <w:t xml:space="preserve"> </w:t>
      </w:r>
      <w:r w:rsidR="00A96346">
        <w:rPr>
          <w:rFonts w:ascii="Times New Roman" w:hAnsi="Times New Roman" w:cs="Times New Roman"/>
          <w:sz w:val="28"/>
          <w:szCs w:val="28"/>
        </w:rPr>
        <w:t>возлагаю на себя.</w:t>
      </w:r>
      <w:r w:rsidR="0003647D">
        <w:rPr>
          <w:rFonts w:ascii="Times New Roman" w:hAnsi="Times New Roman" w:cs="Times New Roman"/>
          <w:sz w:val="28"/>
          <w:szCs w:val="28"/>
        </w:rPr>
        <w:t xml:space="preserve"> </w:t>
      </w:r>
      <w:r w:rsidR="00A96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06A" w:rsidRDefault="00C8706A" w:rsidP="00C638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706A" w:rsidRDefault="00C8706A" w:rsidP="00C870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1E48" w:rsidRDefault="00311E48" w:rsidP="00C870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1E48" w:rsidRDefault="00311E48" w:rsidP="00C870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1E48" w:rsidRDefault="00311E48" w:rsidP="00C870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1E48" w:rsidRDefault="00311E48" w:rsidP="00C870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06A" w:rsidRDefault="00C8706A" w:rsidP="00C870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768" w:rsidRDefault="0003647D" w:rsidP="00C870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484768">
        <w:rPr>
          <w:rFonts w:ascii="Times New Roman" w:hAnsi="Times New Roman" w:cs="Times New Roman"/>
          <w:sz w:val="28"/>
          <w:szCs w:val="28"/>
        </w:rPr>
        <w:t xml:space="preserve">а </w:t>
      </w:r>
      <w:r w:rsidR="00311E48">
        <w:rPr>
          <w:rFonts w:ascii="Times New Roman" w:hAnsi="Times New Roman" w:cs="Times New Roman"/>
          <w:sz w:val="28"/>
          <w:szCs w:val="28"/>
        </w:rPr>
        <w:t>А</w:t>
      </w:r>
      <w:r w:rsidR="00484768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8706A" w:rsidRPr="001F4347" w:rsidRDefault="00314A29" w:rsidP="004847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Ольхово-Рогского</w:t>
      </w:r>
      <w:r w:rsidR="001F4347">
        <w:rPr>
          <w:rFonts w:ascii="Times New Roman" w:hAnsi="Times New Roman" w:cs="Times New Roman"/>
          <w:sz w:val="28"/>
          <w:szCs w:val="28"/>
        </w:rPr>
        <w:t> </w:t>
      </w:r>
      <w:r w:rsidR="00484768">
        <w:rPr>
          <w:rFonts w:ascii="Times New Roman" w:hAnsi="Times New Roman" w:cs="Times New Roman"/>
          <w:sz w:val="28"/>
          <w:szCs w:val="28"/>
        </w:rPr>
        <w:t>сельского</w:t>
      </w:r>
      <w:r w:rsidR="001F4347">
        <w:rPr>
          <w:rFonts w:ascii="Times New Roman" w:hAnsi="Times New Roman" w:cs="Times New Roman"/>
          <w:sz w:val="28"/>
          <w:szCs w:val="28"/>
        </w:rPr>
        <w:t> </w:t>
      </w:r>
      <w:r w:rsidR="00C8706A" w:rsidRPr="00967730">
        <w:rPr>
          <w:rFonts w:ascii="Times New Roman" w:hAnsi="Times New Roman" w:cs="Times New Roman"/>
          <w:sz w:val="28"/>
          <w:szCs w:val="28"/>
        </w:rPr>
        <w:t xml:space="preserve">поселения              </w:t>
      </w:r>
      <w:r w:rsidR="0003647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6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4347">
        <w:rPr>
          <w:rFonts w:ascii="Times New Roman" w:hAnsi="Times New Roman" w:cs="Times New Roman"/>
          <w:sz w:val="28"/>
          <w:szCs w:val="28"/>
        </w:rPr>
        <w:t xml:space="preserve">С.Н. Морозов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9F51A0" w:rsidRDefault="009F51A0" w:rsidP="002C75AF">
      <w:pPr>
        <w:tabs>
          <w:tab w:val="left" w:pos="2660"/>
        </w:tabs>
        <w:jc w:val="right"/>
      </w:pPr>
    </w:p>
    <w:p w:rsidR="004C1B22" w:rsidRDefault="004C1B22" w:rsidP="002C75AF">
      <w:pPr>
        <w:tabs>
          <w:tab w:val="left" w:pos="2660"/>
        </w:tabs>
        <w:jc w:val="right"/>
      </w:pPr>
    </w:p>
    <w:p w:rsidR="004C1B22" w:rsidRDefault="004C1B22" w:rsidP="002C75AF">
      <w:pPr>
        <w:tabs>
          <w:tab w:val="left" w:pos="2660"/>
        </w:tabs>
        <w:jc w:val="right"/>
      </w:pPr>
    </w:p>
    <w:p w:rsidR="004C1B22" w:rsidRDefault="004C1B22" w:rsidP="002C75AF">
      <w:pPr>
        <w:tabs>
          <w:tab w:val="left" w:pos="2660"/>
        </w:tabs>
        <w:jc w:val="right"/>
      </w:pPr>
    </w:p>
    <w:p w:rsidR="004C1B22" w:rsidRDefault="004C1B22" w:rsidP="007374F2">
      <w:pPr>
        <w:tabs>
          <w:tab w:val="left" w:pos="2660"/>
        </w:tabs>
      </w:pPr>
    </w:p>
    <w:p w:rsidR="004C1B22" w:rsidRDefault="004C1B22" w:rsidP="007374F2">
      <w:pPr>
        <w:tabs>
          <w:tab w:val="left" w:pos="2660"/>
        </w:tabs>
      </w:pPr>
    </w:p>
    <w:p w:rsidR="008F1E54" w:rsidRDefault="008F1E54" w:rsidP="004C1B22">
      <w:pPr>
        <w:jc w:val="right"/>
        <w:rPr>
          <w:sz w:val="28"/>
          <w:szCs w:val="28"/>
        </w:rPr>
      </w:pPr>
    </w:p>
    <w:p w:rsidR="008F1E54" w:rsidRDefault="008F1E54" w:rsidP="004C1B22">
      <w:pPr>
        <w:jc w:val="right"/>
        <w:rPr>
          <w:sz w:val="28"/>
          <w:szCs w:val="28"/>
        </w:rPr>
      </w:pPr>
    </w:p>
    <w:p w:rsidR="008F1E54" w:rsidRDefault="008F1E54" w:rsidP="004C1B22">
      <w:pPr>
        <w:jc w:val="right"/>
        <w:rPr>
          <w:sz w:val="28"/>
          <w:szCs w:val="28"/>
        </w:rPr>
      </w:pPr>
    </w:p>
    <w:p w:rsidR="008F1E54" w:rsidRDefault="008F1E54" w:rsidP="004C1B22">
      <w:pPr>
        <w:jc w:val="right"/>
        <w:rPr>
          <w:sz w:val="28"/>
          <w:szCs w:val="28"/>
        </w:rPr>
      </w:pPr>
    </w:p>
    <w:p w:rsidR="008F1E54" w:rsidRDefault="008F1E54" w:rsidP="004C1B22">
      <w:pPr>
        <w:jc w:val="right"/>
        <w:rPr>
          <w:sz w:val="28"/>
          <w:szCs w:val="28"/>
        </w:rPr>
      </w:pPr>
    </w:p>
    <w:p w:rsidR="008F1E54" w:rsidRDefault="008F1E54" w:rsidP="004C1B22">
      <w:pPr>
        <w:jc w:val="right"/>
        <w:rPr>
          <w:sz w:val="28"/>
          <w:szCs w:val="28"/>
        </w:rPr>
      </w:pPr>
    </w:p>
    <w:p w:rsidR="008F1E54" w:rsidRDefault="008F1E54" w:rsidP="004C1B22">
      <w:pPr>
        <w:jc w:val="right"/>
        <w:rPr>
          <w:sz w:val="28"/>
          <w:szCs w:val="28"/>
        </w:rPr>
      </w:pPr>
    </w:p>
    <w:p w:rsidR="0003647D" w:rsidRDefault="0003647D" w:rsidP="004C1B22">
      <w:pPr>
        <w:jc w:val="right"/>
        <w:rPr>
          <w:sz w:val="28"/>
          <w:szCs w:val="28"/>
        </w:rPr>
      </w:pPr>
    </w:p>
    <w:p w:rsidR="0003647D" w:rsidRDefault="0003647D" w:rsidP="004C1B22">
      <w:pPr>
        <w:jc w:val="right"/>
        <w:rPr>
          <w:sz w:val="28"/>
          <w:szCs w:val="28"/>
        </w:rPr>
      </w:pPr>
    </w:p>
    <w:p w:rsidR="008F1E54" w:rsidRDefault="008F1E54" w:rsidP="004C1B22">
      <w:pPr>
        <w:jc w:val="right"/>
        <w:rPr>
          <w:sz w:val="28"/>
          <w:szCs w:val="28"/>
        </w:rPr>
      </w:pPr>
    </w:p>
    <w:p w:rsidR="00E1786C" w:rsidRDefault="00E1786C" w:rsidP="004C1B22">
      <w:pPr>
        <w:jc w:val="right"/>
        <w:rPr>
          <w:sz w:val="28"/>
          <w:szCs w:val="28"/>
        </w:rPr>
      </w:pPr>
    </w:p>
    <w:p w:rsidR="003905D3" w:rsidRDefault="003905D3" w:rsidP="004C1B22">
      <w:pPr>
        <w:jc w:val="right"/>
        <w:rPr>
          <w:sz w:val="28"/>
          <w:szCs w:val="28"/>
        </w:rPr>
      </w:pPr>
    </w:p>
    <w:p w:rsidR="003905D3" w:rsidRDefault="003905D3" w:rsidP="004C1B22">
      <w:pPr>
        <w:jc w:val="right"/>
        <w:rPr>
          <w:sz w:val="28"/>
          <w:szCs w:val="28"/>
        </w:rPr>
      </w:pPr>
    </w:p>
    <w:p w:rsidR="00413CB0" w:rsidRDefault="00413CB0" w:rsidP="004C1B22">
      <w:pPr>
        <w:jc w:val="right"/>
        <w:rPr>
          <w:sz w:val="28"/>
          <w:szCs w:val="28"/>
        </w:rPr>
      </w:pPr>
    </w:p>
    <w:p w:rsidR="002D0A82" w:rsidRDefault="002D0A82" w:rsidP="004C1B22">
      <w:pPr>
        <w:jc w:val="right"/>
        <w:rPr>
          <w:sz w:val="28"/>
          <w:szCs w:val="28"/>
        </w:rPr>
      </w:pPr>
    </w:p>
    <w:p w:rsidR="002D0A82" w:rsidRDefault="002D0A82" w:rsidP="004C1B22">
      <w:pPr>
        <w:jc w:val="right"/>
        <w:rPr>
          <w:sz w:val="28"/>
          <w:szCs w:val="28"/>
        </w:rPr>
      </w:pPr>
    </w:p>
    <w:p w:rsidR="002D0A82" w:rsidRDefault="002D0A82" w:rsidP="004C1B22">
      <w:pPr>
        <w:jc w:val="right"/>
        <w:rPr>
          <w:sz w:val="28"/>
          <w:szCs w:val="28"/>
        </w:rPr>
      </w:pPr>
    </w:p>
    <w:p w:rsidR="002D0A82" w:rsidRDefault="002D0A82" w:rsidP="004C1B22">
      <w:pPr>
        <w:jc w:val="right"/>
        <w:rPr>
          <w:sz w:val="28"/>
          <w:szCs w:val="28"/>
        </w:rPr>
      </w:pPr>
    </w:p>
    <w:p w:rsidR="002D0A82" w:rsidRDefault="002D0A82" w:rsidP="004C1B22">
      <w:pPr>
        <w:jc w:val="right"/>
        <w:rPr>
          <w:sz w:val="28"/>
          <w:szCs w:val="28"/>
        </w:rPr>
      </w:pPr>
    </w:p>
    <w:p w:rsidR="002D0A82" w:rsidRDefault="002D0A82" w:rsidP="004C1B22">
      <w:pPr>
        <w:jc w:val="right"/>
        <w:rPr>
          <w:sz w:val="28"/>
          <w:szCs w:val="28"/>
        </w:rPr>
      </w:pPr>
    </w:p>
    <w:p w:rsidR="002D0A82" w:rsidRDefault="002D0A82" w:rsidP="004C1B22">
      <w:pPr>
        <w:jc w:val="right"/>
        <w:rPr>
          <w:sz w:val="28"/>
          <w:szCs w:val="28"/>
        </w:rPr>
      </w:pPr>
    </w:p>
    <w:p w:rsidR="002D0A82" w:rsidRDefault="002D0A82" w:rsidP="004C1B22">
      <w:pPr>
        <w:jc w:val="right"/>
        <w:rPr>
          <w:sz w:val="28"/>
          <w:szCs w:val="28"/>
        </w:rPr>
      </w:pPr>
    </w:p>
    <w:p w:rsidR="002D0A82" w:rsidRDefault="002D0A82" w:rsidP="004C1B22">
      <w:pPr>
        <w:jc w:val="right"/>
        <w:rPr>
          <w:sz w:val="28"/>
          <w:szCs w:val="28"/>
        </w:rPr>
      </w:pPr>
    </w:p>
    <w:p w:rsidR="002D4883" w:rsidRDefault="002D4883" w:rsidP="002D488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2225" w:rsidRDefault="00D12225" w:rsidP="002D4883">
      <w:pPr>
        <w:jc w:val="right"/>
        <w:rPr>
          <w:sz w:val="28"/>
          <w:szCs w:val="28"/>
        </w:rPr>
      </w:pPr>
    </w:p>
    <w:p w:rsidR="00D12225" w:rsidRDefault="00D12225" w:rsidP="002D4883">
      <w:pPr>
        <w:jc w:val="right"/>
        <w:rPr>
          <w:sz w:val="28"/>
          <w:szCs w:val="28"/>
        </w:rPr>
      </w:pPr>
    </w:p>
    <w:p w:rsidR="00D12225" w:rsidRDefault="00D12225" w:rsidP="002D4883">
      <w:pPr>
        <w:jc w:val="right"/>
        <w:rPr>
          <w:sz w:val="28"/>
          <w:szCs w:val="28"/>
        </w:rPr>
      </w:pPr>
    </w:p>
    <w:p w:rsidR="00D12225" w:rsidRDefault="00D12225" w:rsidP="002D4883">
      <w:pPr>
        <w:jc w:val="right"/>
        <w:rPr>
          <w:sz w:val="28"/>
          <w:szCs w:val="28"/>
        </w:rPr>
      </w:pPr>
    </w:p>
    <w:p w:rsidR="001F4347" w:rsidRDefault="001F4347" w:rsidP="002D4883">
      <w:pPr>
        <w:jc w:val="right"/>
        <w:rPr>
          <w:sz w:val="28"/>
          <w:szCs w:val="28"/>
        </w:rPr>
      </w:pPr>
    </w:p>
    <w:p w:rsidR="004C1B22" w:rsidRDefault="004C1B22" w:rsidP="002D488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11E48">
        <w:rPr>
          <w:sz w:val="28"/>
          <w:szCs w:val="28"/>
        </w:rPr>
        <w:t xml:space="preserve"> № 1</w:t>
      </w:r>
    </w:p>
    <w:p w:rsidR="004C1B22" w:rsidRDefault="004C1B22" w:rsidP="004C1B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C1B22" w:rsidRDefault="00D12225" w:rsidP="004C1B22">
      <w:pPr>
        <w:jc w:val="right"/>
        <w:rPr>
          <w:sz w:val="28"/>
          <w:szCs w:val="28"/>
        </w:rPr>
      </w:pPr>
      <w:r>
        <w:rPr>
          <w:sz w:val="28"/>
          <w:szCs w:val="28"/>
        </w:rPr>
        <w:t>Ольхово-Рогского</w:t>
      </w:r>
      <w:r w:rsidR="004C1B22">
        <w:rPr>
          <w:sz w:val="28"/>
          <w:szCs w:val="28"/>
        </w:rPr>
        <w:t xml:space="preserve"> сельского поселения </w:t>
      </w:r>
    </w:p>
    <w:p w:rsidR="004C1B22" w:rsidRDefault="002D4883" w:rsidP="004C1B22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3647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E7072">
        <w:rPr>
          <w:sz w:val="28"/>
          <w:szCs w:val="28"/>
        </w:rPr>
        <w:t>1</w:t>
      </w:r>
      <w:r w:rsidR="001F4347">
        <w:rPr>
          <w:sz w:val="28"/>
          <w:szCs w:val="28"/>
        </w:rPr>
        <w:t>7</w:t>
      </w:r>
      <w:r w:rsidR="00A96346">
        <w:rPr>
          <w:sz w:val="28"/>
          <w:szCs w:val="28"/>
        </w:rPr>
        <w:t>.0</w:t>
      </w:r>
      <w:r w:rsidR="00BE4099">
        <w:rPr>
          <w:sz w:val="28"/>
          <w:szCs w:val="28"/>
        </w:rPr>
        <w:t>3</w:t>
      </w:r>
      <w:r w:rsidR="00A96346">
        <w:rPr>
          <w:sz w:val="28"/>
          <w:szCs w:val="28"/>
        </w:rPr>
        <w:t>.202</w:t>
      </w:r>
      <w:r w:rsidR="00D12225">
        <w:rPr>
          <w:sz w:val="28"/>
          <w:szCs w:val="28"/>
        </w:rPr>
        <w:t>5</w:t>
      </w:r>
      <w:r w:rsidR="0003647D">
        <w:rPr>
          <w:sz w:val="28"/>
          <w:szCs w:val="28"/>
        </w:rPr>
        <w:t xml:space="preserve"> №</w:t>
      </w:r>
      <w:r w:rsidR="008A7064">
        <w:rPr>
          <w:sz w:val="28"/>
          <w:szCs w:val="28"/>
        </w:rPr>
        <w:t xml:space="preserve"> </w:t>
      </w:r>
      <w:r w:rsidR="001F4347">
        <w:rPr>
          <w:sz w:val="28"/>
          <w:szCs w:val="28"/>
        </w:rPr>
        <w:t>3</w:t>
      </w:r>
      <w:r>
        <w:rPr>
          <w:sz w:val="28"/>
          <w:szCs w:val="28"/>
        </w:rPr>
        <w:t>6</w:t>
      </w:r>
    </w:p>
    <w:p w:rsidR="004C1B22" w:rsidRDefault="004C1B22" w:rsidP="004C1B22">
      <w:pPr>
        <w:jc w:val="right"/>
        <w:rPr>
          <w:sz w:val="28"/>
          <w:szCs w:val="28"/>
        </w:rPr>
      </w:pPr>
    </w:p>
    <w:p w:rsidR="004C1B22" w:rsidRPr="00FE1E2F" w:rsidRDefault="004C1B22" w:rsidP="004C1B22">
      <w:pPr>
        <w:jc w:val="right"/>
        <w:rPr>
          <w:sz w:val="28"/>
          <w:szCs w:val="28"/>
        </w:rPr>
      </w:pPr>
    </w:p>
    <w:p w:rsidR="002C75AF" w:rsidRPr="00B35C1F" w:rsidRDefault="002D0A82" w:rsidP="004420F0">
      <w:pPr>
        <w:jc w:val="center"/>
        <w:rPr>
          <w:sz w:val="28"/>
          <w:szCs w:val="28"/>
        </w:rPr>
      </w:pPr>
      <w:r w:rsidRPr="002D0A82">
        <w:rPr>
          <w:sz w:val="28"/>
          <w:szCs w:val="28"/>
        </w:rPr>
        <w:t>Перечень территорий, подлежащих закреплению за предприятиями, организациями и учреждениями по благоустройству</w:t>
      </w:r>
      <w:r w:rsidR="002C75AF">
        <w:rPr>
          <w:sz w:val="28"/>
          <w:szCs w:val="28"/>
        </w:rPr>
        <w:t>, наведению санитарного порядка и озеленению на территории</w:t>
      </w:r>
      <w:r w:rsidR="00D12225">
        <w:rPr>
          <w:sz w:val="28"/>
          <w:szCs w:val="28"/>
        </w:rPr>
        <w:t xml:space="preserve"> Ольхово-Рогского</w:t>
      </w:r>
      <w:r w:rsidR="004420F0">
        <w:rPr>
          <w:sz w:val="28"/>
          <w:szCs w:val="28"/>
        </w:rPr>
        <w:t xml:space="preserve"> сельского поселения</w:t>
      </w:r>
    </w:p>
    <w:p w:rsidR="002D0A82" w:rsidRPr="00B35C1F" w:rsidRDefault="002D0A82" w:rsidP="002D0A82">
      <w:pPr>
        <w:tabs>
          <w:tab w:val="left" w:pos="36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2D0A82" w:rsidRPr="008344CC" w:rsidTr="008344CC">
        <w:tc>
          <w:tcPr>
            <w:tcW w:w="4219" w:type="dxa"/>
            <w:shd w:val="clear" w:color="auto" w:fill="auto"/>
          </w:tcPr>
          <w:p w:rsidR="002D0A82" w:rsidRPr="008344CC" w:rsidRDefault="008D127D" w:rsidP="008344CC">
            <w:pPr>
              <w:tabs>
                <w:tab w:val="left" w:pos="3640"/>
              </w:tabs>
              <w:rPr>
                <w:b/>
                <w:sz w:val="28"/>
                <w:szCs w:val="28"/>
              </w:rPr>
            </w:pPr>
            <w:r w:rsidRPr="008344CC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352" w:type="dxa"/>
            <w:shd w:val="clear" w:color="auto" w:fill="auto"/>
          </w:tcPr>
          <w:p w:rsidR="002D0A82" w:rsidRPr="008344CC" w:rsidRDefault="008D127D" w:rsidP="008344CC">
            <w:pPr>
              <w:tabs>
                <w:tab w:val="left" w:pos="3640"/>
              </w:tabs>
              <w:rPr>
                <w:b/>
                <w:sz w:val="28"/>
                <w:szCs w:val="28"/>
              </w:rPr>
            </w:pPr>
            <w:r w:rsidRPr="008344CC">
              <w:rPr>
                <w:b/>
                <w:sz w:val="28"/>
                <w:szCs w:val="28"/>
              </w:rPr>
              <w:t>Закрепляемая территория</w:t>
            </w:r>
          </w:p>
        </w:tc>
      </w:tr>
      <w:tr w:rsidR="00056AED" w:rsidRPr="008344CC" w:rsidTr="008344CC">
        <w:tc>
          <w:tcPr>
            <w:tcW w:w="9571" w:type="dxa"/>
            <w:gridSpan w:val="2"/>
            <w:shd w:val="clear" w:color="auto" w:fill="auto"/>
          </w:tcPr>
          <w:p w:rsidR="00056AED" w:rsidRPr="008344CC" w:rsidRDefault="00CE6004" w:rsidP="008344CC">
            <w:pPr>
              <w:tabs>
                <w:tab w:val="left" w:pos="36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сл. Никольская</w:t>
            </w:r>
          </w:p>
        </w:tc>
      </w:tr>
      <w:tr w:rsidR="002D0A82" w:rsidRPr="008344CC" w:rsidTr="008344CC">
        <w:tc>
          <w:tcPr>
            <w:tcW w:w="4219" w:type="dxa"/>
            <w:shd w:val="clear" w:color="auto" w:fill="auto"/>
          </w:tcPr>
          <w:p w:rsidR="002D0A82" w:rsidRPr="008344CC" w:rsidRDefault="0085760A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E6004">
              <w:rPr>
                <w:sz w:val="28"/>
                <w:szCs w:val="28"/>
              </w:rPr>
              <w:t>Ольхово-Рогского</w:t>
            </w:r>
            <w:r w:rsidR="008D127D" w:rsidRPr="008344CC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5352" w:type="dxa"/>
            <w:shd w:val="clear" w:color="auto" w:fill="auto"/>
          </w:tcPr>
          <w:p w:rsidR="002D0A82" w:rsidRPr="008344CC" w:rsidRDefault="008D127D" w:rsidP="00A96346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  <w:r w:rsidR="00183F17">
              <w:rPr>
                <w:sz w:val="28"/>
                <w:szCs w:val="28"/>
              </w:rPr>
              <w:t>.</w:t>
            </w:r>
          </w:p>
        </w:tc>
      </w:tr>
      <w:tr w:rsidR="002D0A82" w:rsidRPr="008344CC" w:rsidTr="008344CC">
        <w:tc>
          <w:tcPr>
            <w:tcW w:w="4219" w:type="dxa"/>
            <w:shd w:val="clear" w:color="auto" w:fill="auto"/>
          </w:tcPr>
          <w:p w:rsidR="002D0A82" w:rsidRPr="008344CC" w:rsidRDefault="00326309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«РЗК Ресурс</w:t>
            </w:r>
            <w:r w:rsidR="008D127D" w:rsidRPr="008344CC">
              <w:rPr>
                <w:sz w:val="28"/>
                <w:szCs w:val="28"/>
              </w:rPr>
              <w:t>»</w:t>
            </w:r>
          </w:p>
        </w:tc>
        <w:tc>
          <w:tcPr>
            <w:tcW w:w="5352" w:type="dxa"/>
            <w:shd w:val="clear" w:color="auto" w:fill="auto"/>
          </w:tcPr>
          <w:p w:rsidR="002D0A82" w:rsidRPr="008344CC" w:rsidRDefault="008D127D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зданий конторы, столовой, гаража, мех</w:t>
            </w:r>
            <w:proofErr w:type="gramStart"/>
            <w:r w:rsidRPr="008344CC">
              <w:rPr>
                <w:sz w:val="28"/>
                <w:szCs w:val="28"/>
              </w:rPr>
              <w:t>.</w:t>
            </w:r>
            <w:proofErr w:type="gramEnd"/>
            <w:r w:rsidRPr="008344CC">
              <w:rPr>
                <w:sz w:val="28"/>
                <w:szCs w:val="28"/>
              </w:rPr>
              <w:t xml:space="preserve"> </w:t>
            </w:r>
            <w:proofErr w:type="gramStart"/>
            <w:r w:rsidRPr="008344CC">
              <w:rPr>
                <w:sz w:val="28"/>
                <w:szCs w:val="28"/>
              </w:rPr>
              <w:t>м</w:t>
            </w:r>
            <w:proofErr w:type="gramEnd"/>
            <w:r w:rsidRPr="008344CC">
              <w:rPr>
                <w:sz w:val="28"/>
                <w:szCs w:val="28"/>
              </w:rPr>
              <w:t>астерских</w:t>
            </w:r>
            <w:r w:rsidR="00C549EF">
              <w:t xml:space="preserve"> </w:t>
            </w:r>
            <w:r w:rsidR="00C549EF" w:rsidRPr="008344CC">
              <w:rPr>
                <w:sz w:val="28"/>
                <w:szCs w:val="28"/>
              </w:rPr>
              <w:t>до проезжей части по периметру зданий, от границы территории тока  до проезжей части.</w:t>
            </w:r>
          </w:p>
        </w:tc>
      </w:tr>
      <w:tr w:rsidR="00F5367F" w:rsidRPr="008344CC" w:rsidTr="00F5367F">
        <w:trPr>
          <w:trHeight w:val="825"/>
        </w:trPr>
        <w:tc>
          <w:tcPr>
            <w:tcW w:w="4219" w:type="dxa"/>
            <w:shd w:val="clear" w:color="auto" w:fill="auto"/>
          </w:tcPr>
          <w:p w:rsidR="00F5367F" w:rsidRPr="008344CC" w:rsidRDefault="00326309" w:rsidP="001F4347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</w:t>
            </w:r>
            <w:r w:rsidR="001F4347">
              <w:rPr>
                <w:sz w:val="28"/>
                <w:szCs w:val="28"/>
              </w:rPr>
              <w:t>й</w:t>
            </w:r>
            <w:r w:rsidR="00F5367F" w:rsidRPr="008344CC">
              <w:rPr>
                <w:sz w:val="28"/>
                <w:szCs w:val="28"/>
              </w:rPr>
              <w:t xml:space="preserve"> ДК</w:t>
            </w:r>
          </w:p>
        </w:tc>
        <w:tc>
          <w:tcPr>
            <w:tcW w:w="5352" w:type="dxa"/>
            <w:shd w:val="clear" w:color="auto" w:fill="auto"/>
          </w:tcPr>
          <w:p w:rsidR="00F5367F" w:rsidRPr="008344CC" w:rsidRDefault="00F5367F" w:rsidP="00311E48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 xml:space="preserve">от фасада здания до проезжей части по периметру здания, </w:t>
            </w:r>
            <w:r w:rsidR="00220AFB">
              <w:rPr>
                <w:sz w:val="28"/>
                <w:szCs w:val="28"/>
              </w:rPr>
              <w:t>территория памятника погибшим ВОВ.</w:t>
            </w:r>
          </w:p>
        </w:tc>
      </w:tr>
      <w:tr w:rsidR="00F5367F" w:rsidRPr="008344CC" w:rsidTr="008344CC">
        <w:trPr>
          <w:trHeight w:val="150"/>
        </w:trPr>
        <w:tc>
          <w:tcPr>
            <w:tcW w:w="4219" w:type="dxa"/>
            <w:shd w:val="clear" w:color="auto" w:fill="auto"/>
          </w:tcPr>
          <w:p w:rsidR="00F5367F" w:rsidRPr="008344CC" w:rsidRDefault="00326309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 ФАП</w:t>
            </w:r>
          </w:p>
        </w:tc>
        <w:tc>
          <w:tcPr>
            <w:tcW w:w="5352" w:type="dxa"/>
            <w:shd w:val="clear" w:color="auto" w:fill="auto"/>
          </w:tcPr>
          <w:p w:rsidR="00F5367F" w:rsidRPr="008344CC" w:rsidRDefault="00F5367F" w:rsidP="00311E48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</w:p>
        </w:tc>
      </w:tr>
      <w:tr w:rsidR="00056AED" w:rsidRPr="008344CC" w:rsidTr="008344CC">
        <w:tc>
          <w:tcPr>
            <w:tcW w:w="4219" w:type="dxa"/>
            <w:shd w:val="clear" w:color="auto" w:fill="auto"/>
          </w:tcPr>
          <w:p w:rsidR="00056AED" w:rsidRPr="008344CC" w:rsidRDefault="00363E4C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Никольская </w:t>
            </w:r>
            <w:r w:rsidR="00056AED" w:rsidRPr="008344CC">
              <w:rPr>
                <w:sz w:val="28"/>
                <w:szCs w:val="28"/>
              </w:rPr>
              <w:t xml:space="preserve"> библиотека</w:t>
            </w:r>
          </w:p>
        </w:tc>
        <w:tc>
          <w:tcPr>
            <w:tcW w:w="5352" w:type="dxa"/>
            <w:shd w:val="clear" w:color="auto" w:fill="auto"/>
          </w:tcPr>
          <w:p w:rsidR="00056AED" w:rsidRPr="008344CC" w:rsidRDefault="006E2FBA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</w:p>
        </w:tc>
      </w:tr>
      <w:tr w:rsidR="00056AED" w:rsidRPr="008344CC" w:rsidTr="008344CC">
        <w:tc>
          <w:tcPr>
            <w:tcW w:w="4219" w:type="dxa"/>
            <w:shd w:val="clear" w:color="auto" w:fill="auto"/>
          </w:tcPr>
          <w:p w:rsidR="00056AED" w:rsidRPr="008344CC" w:rsidRDefault="00056AED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 xml:space="preserve">МБОУ </w:t>
            </w:r>
            <w:r w:rsidR="007D493E" w:rsidRPr="008344CC">
              <w:rPr>
                <w:sz w:val="28"/>
                <w:szCs w:val="28"/>
              </w:rPr>
              <w:t>«</w:t>
            </w:r>
            <w:r w:rsidR="00363E4C">
              <w:rPr>
                <w:sz w:val="28"/>
                <w:szCs w:val="28"/>
              </w:rPr>
              <w:t>Никольская</w:t>
            </w:r>
            <w:r w:rsidRPr="008344CC">
              <w:rPr>
                <w:sz w:val="28"/>
                <w:szCs w:val="28"/>
              </w:rPr>
              <w:t xml:space="preserve"> СОШ</w:t>
            </w:r>
            <w:r w:rsidR="007D493E" w:rsidRPr="008344CC">
              <w:rPr>
                <w:sz w:val="28"/>
                <w:szCs w:val="28"/>
              </w:rPr>
              <w:t>»</w:t>
            </w:r>
          </w:p>
        </w:tc>
        <w:tc>
          <w:tcPr>
            <w:tcW w:w="5352" w:type="dxa"/>
            <w:shd w:val="clear" w:color="auto" w:fill="auto"/>
          </w:tcPr>
          <w:p w:rsidR="00056AED" w:rsidRPr="008344CC" w:rsidRDefault="006E2FBA" w:rsidP="00710D90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  <w:r w:rsidR="00220AFB">
              <w:rPr>
                <w:sz w:val="28"/>
                <w:szCs w:val="28"/>
              </w:rPr>
              <w:t>.</w:t>
            </w:r>
          </w:p>
        </w:tc>
      </w:tr>
      <w:tr w:rsidR="00056AED" w:rsidRPr="008344CC" w:rsidTr="008344CC">
        <w:tc>
          <w:tcPr>
            <w:tcW w:w="4219" w:type="dxa"/>
            <w:shd w:val="clear" w:color="auto" w:fill="auto"/>
          </w:tcPr>
          <w:p w:rsidR="00056AED" w:rsidRPr="008344CC" w:rsidRDefault="00363E4C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«Никольский</w:t>
            </w:r>
            <w:r w:rsidR="007D493E" w:rsidRPr="008344CC">
              <w:rPr>
                <w:sz w:val="28"/>
                <w:szCs w:val="28"/>
              </w:rPr>
              <w:t xml:space="preserve"> детский сад»</w:t>
            </w:r>
          </w:p>
        </w:tc>
        <w:tc>
          <w:tcPr>
            <w:tcW w:w="5352" w:type="dxa"/>
            <w:shd w:val="clear" w:color="auto" w:fill="auto"/>
          </w:tcPr>
          <w:p w:rsidR="00056AED" w:rsidRPr="008344CC" w:rsidRDefault="006E2FBA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</w:p>
        </w:tc>
      </w:tr>
      <w:tr w:rsidR="00056AED" w:rsidRPr="008344CC" w:rsidTr="008344CC">
        <w:tc>
          <w:tcPr>
            <w:tcW w:w="4219" w:type="dxa"/>
            <w:shd w:val="clear" w:color="auto" w:fill="auto"/>
          </w:tcPr>
          <w:p w:rsidR="00056AED" w:rsidRPr="008344CC" w:rsidRDefault="00BC71B1" w:rsidP="001F4347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Магазин </w:t>
            </w:r>
            <w:r w:rsidR="0074004D">
              <w:rPr>
                <w:sz w:val="28"/>
                <w:szCs w:val="28"/>
              </w:rPr>
              <w:t xml:space="preserve">СПО № </w:t>
            </w:r>
            <w:r w:rsidR="001F4347">
              <w:rPr>
                <w:sz w:val="28"/>
                <w:szCs w:val="28"/>
              </w:rPr>
              <w:t>34</w:t>
            </w:r>
          </w:p>
        </w:tc>
        <w:tc>
          <w:tcPr>
            <w:tcW w:w="5352" w:type="dxa"/>
            <w:shd w:val="clear" w:color="auto" w:fill="auto"/>
          </w:tcPr>
          <w:p w:rsidR="00056AED" w:rsidRPr="008344CC" w:rsidRDefault="006E2FBA" w:rsidP="000A64EA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  <w:r w:rsidR="009F293D">
              <w:rPr>
                <w:sz w:val="28"/>
                <w:szCs w:val="28"/>
              </w:rPr>
              <w:t>.</w:t>
            </w:r>
          </w:p>
        </w:tc>
      </w:tr>
      <w:tr w:rsidR="003B7AB6" w:rsidRPr="008344CC" w:rsidTr="003B7AB6">
        <w:trPr>
          <w:trHeight w:val="1095"/>
        </w:trPr>
        <w:tc>
          <w:tcPr>
            <w:tcW w:w="4219" w:type="dxa"/>
            <w:shd w:val="clear" w:color="auto" w:fill="auto"/>
          </w:tcPr>
          <w:p w:rsidR="003B7AB6" w:rsidRPr="008344CC" w:rsidRDefault="00645427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Мах</w:t>
            </w:r>
            <w:r w:rsidR="00724A1D">
              <w:rPr>
                <w:sz w:val="28"/>
                <w:szCs w:val="28"/>
              </w:rPr>
              <w:t>мудова</w:t>
            </w:r>
          </w:p>
        </w:tc>
        <w:tc>
          <w:tcPr>
            <w:tcW w:w="5352" w:type="dxa"/>
            <w:shd w:val="clear" w:color="auto" w:fill="auto"/>
          </w:tcPr>
          <w:p w:rsidR="003B7AB6" w:rsidRPr="008344CC" w:rsidRDefault="003B7AB6" w:rsidP="00724A1D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фасадов зданий до проезжей части по периметру зданий</w:t>
            </w:r>
            <w:r w:rsidR="00724A1D">
              <w:rPr>
                <w:sz w:val="28"/>
                <w:szCs w:val="28"/>
              </w:rPr>
              <w:t>.</w:t>
            </w:r>
            <w:r w:rsidRPr="008344CC">
              <w:rPr>
                <w:sz w:val="28"/>
                <w:szCs w:val="28"/>
              </w:rPr>
              <w:t xml:space="preserve"> </w:t>
            </w:r>
          </w:p>
        </w:tc>
      </w:tr>
      <w:tr w:rsidR="003B7AB6" w:rsidRPr="008344CC" w:rsidTr="008344CC">
        <w:trPr>
          <w:trHeight w:val="180"/>
        </w:trPr>
        <w:tc>
          <w:tcPr>
            <w:tcW w:w="4219" w:type="dxa"/>
            <w:shd w:val="clear" w:color="auto" w:fill="auto"/>
          </w:tcPr>
          <w:p w:rsidR="003B7AB6" w:rsidRPr="008344CC" w:rsidRDefault="003B7AB6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выдачи «Озон», «</w:t>
            </w:r>
            <w:proofErr w:type="spellStart"/>
            <w:r>
              <w:rPr>
                <w:sz w:val="28"/>
                <w:szCs w:val="28"/>
              </w:rPr>
              <w:t>Вайлдберрис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352" w:type="dxa"/>
            <w:shd w:val="clear" w:color="auto" w:fill="auto"/>
          </w:tcPr>
          <w:p w:rsidR="003B7AB6" w:rsidRPr="008344CC" w:rsidRDefault="003B7AB6" w:rsidP="00311E48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311E48">
              <w:rPr>
                <w:sz w:val="28"/>
                <w:szCs w:val="28"/>
              </w:rPr>
              <w:t>от фасада здания до проезжей части по периметру здания</w:t>
            </w:r>
          </w:p>
        </w:tc>
      </w:tr>
      <w:tr w:rsidR="007D493E" w:rsidRPr="008344CC" w:rsidTr="008344CC">
        <w:tc>
          <w:tcPr>
            <w:tcW w:w="4219" w:type="dxa"/>
            <w:shd w:val="clear" w:color="auto" w:fill="auto"/>
          </w:tcPr>
          <w:p w:rsidR="007D493E" w:rsidRPr="008344CC" w:rsidRDefault="00425B42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Квашина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5352" w:type="dxa"/>
            <w:shd w:val="clear" w:color="auto" w:fill="auto"/>
          </w:tcPr>
          <w:p w:rsidR="007D493E" w:rsidRPr="008344CC" w:rsidRDefault="00425B42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311E48">
              <w:rPr>
                <w:sz w:val="28"/>
                <w:szCs w:val="28"/>
              </w:rPr>
              <w:t>от фасада здания до проезжей части по периметру здания</w:t>
            </w:r>
          </w:p>
        </w:tc>
      </w:tr>
      <w:tr w:rsidR="007D493E" w:rsidRPr="008344CC" w:rsidTr="008344CC">
        <w:tc>
          <w:tcPr>
            <w:tcW w:w="4219" w:type="dxa"/>
            <w:shd w:val="clear" w:color="auto" w:fill="auto"/>
          </w:tcPr>
          <w:p w:rsidR="007D493E" w:rsidRPr="008344CC" w:rsidRDefault="00903F2B" w:rsidP="00395A18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Никольское</w:t>
            </w:r>
            <w:r w:rsidR="00395A18">
              <w:rPr>
                <w:sz w:val="28"/>
                <w:szCs w:val="28"/>
              </w:rPr>
              <w:t xml:space="preserve"> отделение почтовой связи</w:t>
            </w:r>
          </w:p>
        </w:tc>
        <w:tc>
          <w:tcPr>
            <w:tcW w:w="5352" w:type="dxa"/>
            <w:shd w:val="clear" w:color="auto" w:fill="auto"/>
          </w:tcPr>
          <w:p w:rsidR="007D493E" w:rsidRPr="008344CC" w:rsidRDefault="0087733A" w:rsidP="00311E48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  <w:r w:rsidR="00903F2B">
              <w:rPr>
                <w:sz w:val="28"/>
                <w:szCs w:val="28"/>
              </w:rPr>
              <w:t>.</w:t>
            </w:r>
          </w:p>
        </w:tc>
      </w:tr>
      <w:tr w:rsidR="006E2FBA" w:rsidRPr="008344CC" w:rsidTr="008344CC">
        <w:tc>
          <w:tcPr>
            <w:tcW w:w="9571" w:type="dxa"/>
            <w:gridSpan w:val="2"/>
            <w:shd w:val="clear" w:color="auto" w:fill="auto"/>
          </w:tcPr>
          <w:p w:rsidR="006E2FBA" w:rsidRPr="008344CC" w:rsidRDefault="00D15AC5" w:rsidP="008344CC">
            <w:pPr>
              <w:tabs>
                <w:tab w:val="left" w:pos="36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Ольховый Рог</w:t>
            </w:r>
          </w:p>
        </w:tc>
      </w:tr>
      <w:tr w:rsidR="006E2FBA" w:rsidRPr="008344CC" w:rsidTr="008344CC">
        <w:tc>
          <w:tcPr>
            <w:tcW w:w="4219" w:type="dxa"/>
            <w:shd w:val="clear" w:color="auto" w:fill="auto"/>
          </w:tcPr>
          <w:p w:rsidR="006E2FBA" w:rsidRPr="008344CC" w:rsidRDefault="00D15AC5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Рогский</w:t>
            </w:r>
            <w:proofErr w:type="spellEnd"/>
            <w:r w:rsidR="006E2FBA" w:rsidRPr="008344CC">
              <w:rPr>
                <w:sz w:val="28"/>
                <w:szCs w:val="28"/>
              </w:rPr>
              <w:t xml:space="preserve"> ФАП</w:t>
            </w:r>
          </w:p>
        </w:tc>
        <w:tc>
          <w:tcPr>
            <w:tcW w:w="5352" w:type="dxa"/>
            <w:shd w:val="clear" w:color="auto" w:fill="auto"/>
          </w:tcPr>
          <w:p w:rsidR="006E2FBA" w:rsidRPr="008344CC" w:rsidRDefault="006E2FBA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</w:p>
        </w:tc>
      </w:tr>
      <w:tr w:rsidR="006E2FBA" w:rsidRPr="008344CC" w:rsidTr="008344CC">
        <w:tc>
          <w:tcPr>
            <w:tcW w:w="4219" w:type="dxa"/>
            <w:shd w:val="clear" w:color="auto" w:fill="auto"/>
          </w:tcPr>
          <w:p w:rsidR="006E2FBA" w:rsidRPr="008344CC" w:rsidRDefault="00AC10F7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Ольхово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Рогская</w:t>
            </w:r>
            <w:proofErr w:type="spellEnd"/>
            <w:r w:rsidR="006E2FBA" w:rsidRPr="008344CC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5352" w:type="dxa"/>
            <w:shd w:val="clear" w:color="auto" w:fill="auto"/>
          </w:tcPr>
          <w:p w:rsidR="006E2FBA" w:rsidRPr="008344CC" w:rsidRDefault="006E2FBA" w:rsidP="00311E48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 xml:space="preserve">от фасада здания до проезжей части по </w:t>
            </w:r>
            <w:r w:rsidRPr="008344CC">
              <w:rPr>
                <w:sz w:val="28"/>
                <w:szCs w:val="28"/>
              </w:rPr>
              <w:lastRenderedPageBreak/>
              <w:t>периметру здания</w:t>
            </w:r>
            <w:r w:rsidR="00AC10F7">
              <w:rPr>
                <w:sz w:val="28"/>
                <w:szCs w:val="28"/>
              </w:rPr>
              <w:t>.</w:t>
            </w:r>
          </w:p>
        </w:tc>
      </w:tr>
      <w:tr w:rsidR="006E2FBA" w:rsidRPr="008344CC" w:rsidTr="008344CC">
        <w:tc>
          <w:tcPr>
            <w:tcW w:w="4219" w:type="dxa"/>
            <w:shd w:val="clear" w:color="auto" w:fill="auto"/>
          </w:tcPr>
          <w:p w:rsidR="006E2FBA" w:rsidRPr="008344CC" w:rsidRDefault="006E2FBA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lastRenderedPageBreak/>
              <w:t>Криворожский филиал Миллеровского СПО</w:t>
            </w:r>
          </w:p>
        </w:tc>
        <w:tc>
          <w:tcPr>
            <w:tcW w:w="5352" w:type="dxa"/>
            <w:shd w:val="clear" w:color="auto" w:fill="auto"/>
          </w:tcPr>
          <w:p w:rsidR="006E2FBA" w:rsidRPr="008344CC" w:rsidRDefault="006E2FBA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фасадов зданий до проезжей части по периметру зданий магазинов № 47, 53</w:t>
            </w:r>
          </w:p>
        </w:tc>
      </w:tr>
      <w:tr w:rsidR="00C728FF" w:rsidRPr="008344CC" w:rsidTr="008344CC">
        <w:tc>
          <w:tcPr>
            <w:tcW w:w="4219" w:type="dxa"/>
            <w:shd w:val="clear" w:color="auto" w:fill="auto"/>
          </w:tcPr>
          <w:p w:rsidR="00C728FF" w:rsidRPr="008344CC" w:rsidRDefault="00AC10F7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Рогское</w:t>
            </w:r>
            <w:proofErr w:type="spellEnd"/>
            <w:r w:rsidR="00C728FF" w:rsidRPr="008344CC">
              <w:rPr>
                <w:sz w:val="28"/>
                <w:szCs w:val="28"/>
              </w:rPr>
              <w:t xml:space="preserve"> отделение почтовой связи</w:t>
            </w:r>
          </w:p>
        </w:tc>
        <w:tc>
          <w:tcPr>
            <w:tcW w:w="5352" w:type="dxa"/>
            <w:shd w:val="clear" w:color="auto" w:fill="auto"/>
          </w:tcPr>
          <w:p w:rsidR="00C728FF" w:rsidRPr="008344CC" w:rsidRDefault="00C728FF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</w:t>
            </w:r>
            <w:r w:rsidR="000D473F">
              <w:rPr>
                <w:sz w:val="28"/>
                <w:szCs w:val="28"/>
              </w:rPr>
              <w:t xml:space="preserve"> фасада здания </w:t>
            </w:r>
            <w:r w:rsidRPr="008344CC">
              <w:rPr>
                <w:sz w:val="28"/>
                <w:szCs w:val="28"/>
              </w:rPr>
              <w:t xml:space="preserve"> по периметру здания</w:t>
            </w:r>
          </w:p>
        </w:tc>
      </w:tr>
      <w:tr w:rsidR="00E82FDE" w:rsidRPr="008344CC" w:rsidTr="008344CC">
        <w:tc>
          <w:tcPr>
            <w:tcW w:w="4219" w:type="dxa"/>
            <w:shd w:val="clear" w:color="auto" w:fill="auto"/>
          </w:tcPr>
          <w:p w:rsidR="00E82FDE" w:rsidRDefault="00E82FDE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«Полёт»</w:t>
            </w:r>
          </w:p>
        </w:tc>
        <w:tc>
          <w:tcPr>
            <w:tcW w:w="5352" w:type="dxa"/>
            <w:shd w:val="clear" w:color="auto" w:fill="auto"/>
          </w:tcPr>
          <w:p w:rsidR="00E82FDE" w:rsidRPr="008344CC" w:rsidRDefault="00E82FDE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82FDE" w:rsidRPr="008344CC" w:rsidTr="008344CC">
        <w:tc>
          <w:tcPr>
            <w:tcW w:w="4219" w:type="dxa"/>
            <w:shd w:val="clear" w:color="auto" w:fill="auto"/>
          </w:tcPr>
          <w:p w:rsidR="00E82FDE" w:rsidRDefault="00FF4F79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СПО № 32</w:t>
            </w:r>
          </w:p>
        </w:tc>
        <w:tc>
          <w:tcPr>
            <w:tcW w:w="5352" w:type="dxa"/>
            <w:shd w:val="clear" w:color="auto" w:fill="auto"/>
          </w:tcPr>
          <w:p w:rsidR="00E82FDE" w:rsidRPr="008344CC" w:rsidRDefault="00FF4F79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011727" w:rsidRPr="008344CC" w:rsidTr="008344CC">
        <w:tc>
          <w:tcPr>
            <w:tcW w:w="4219" w:type="dxa"/>
            <w:shd w:val="clear" w:color="auto" w:fill="auto"/>
          </w:tcPr>
          <w:p w:rsidR="00011727" w:rsidRDefault="00011727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Рогский</w:t>
            </w:r>
            <w:proofErr w:type="spellEnd"/>
            <w:r>
              <w:rPr>
                <w:sz w:val="28"/>
                <w:szCs w:val="28"/>
              </w:rPr>
              <w:t xml:space="preserve"> ДК</w:t>
            </w:r>
          </w:p>
        </w:tc>
        <w:tc>
          <w:tcPr>
            <w:tcW w:w="5352" w:type="dxa"/>
            <w:shd w:val="clear" w:color="auto" w:fill="auto"/>
          </w:tcPr>
          <w:p w:rsidR="00011727" w:rsidRPr="008344CC" w:rsidRDefault="00011727" w:rsidP="00813151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  <w:r w:rsidR="006B7495">
              <w:rPr>
                <w:sz w:val="28"/>
                <w:szCs w:val="28"/>
              </w:rPr>
              <w:t>, территория памятника погибшим ВОВ</w:t>
            </w:r>
          </w:p>
        </w:tc>
      </w:tr>
      <w:tr w:rsidR="00011727" w:rsidRPr="008344CC" w:rsidTr="008344CC">
        <w:tc>
          <w:tcPr>
            <w:tcW w:w="4219" w:type="dxa"/>
            <w:shd w:val="clear" w:color="auto" w:fill="auto"/>
          </w:tcPr>
          <w:p w:rsidR="00011727" w:rsidRDefault="00D150A2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Мирошников</w:t>
            </w:r>
          </w:p>
        </w:tc>
        <w:tc>
          <w:tcPr>
            <w:tcW w:w="5352" w:type="dxa"/>
            <w:shd w:val="clear" w:color="auto" w:fill="auto"/>
          </w:tcPr>
          <w:p w:rsidR="00011727" w:rsidRPr="008344CC" w:rsidRDefault="00D150A2" w:rsidP="00813151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D150A2" w:rsidRPr="008344CC" w:rsidTr="008344CC">
        <w:tc>
          <w:tcPr>
            <w:tcW w:w="4219" w:type="dxa"/>
            <w:shd w:val="clear" w:color="auto" w:fill="auto"/>
          </w:tcPr>
          <w:p w:rsidR="00D150A2" w:rsidRDefault="00D150A2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Контора </w:t>
            </w:r>
            <w:proofErr w:type="spellStart"/>
            <w:r>
              <w:rPr>
                <w:sz w:val="28"/>
                <w:szCs w:val="28"/>
              </w:rPr>
              <w:t>Ольхово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Рогского</w:t>
            </w:r>
            <w:proofErr w:type="spellEnd"/>
            <w:r>
              <w:rPr>
                <w:sz w:val="28"/>
                <w:szCs w:val="28"/>
              </w:rPr>
              <w:t xml:space="preserve"> сельпо</w:t>
            </w:r>
          </w:p>
        </w:tc>
        <w:tc>
          <w:tcPr>
            <w:tcW w:w="5352" w:type="dxa"/>
            <w:shd w:val="clear" w:color="auto" w:fill="auto"/>
          </w:tcPr>
          <w:p w:rsidR="00D150A2" w:rsidRPr="008344CC" w:rsidRDefault="00D150A2" w:rsidP="00813151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D150A2" w:rsidRPr="008344CC" w:rsidTr="008344CC">
        <w:tc>
          <w:tcPr>
            <w:tcW w:w="4219" w:type="dxa"/>
            <w:shd w:val="clear" w:color="auto" w:fill="auto"/>
          </w:tcPr>
          <w:p w:rsidR="00D150A2" w:rsidRDefault="00427938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СПО № 1</w:t>
            </w:r>
          </w:p>
        </w:tc>
        <w:tc>
          <w:tcPr>
            <w:tcW w:w="5352" w:type="dxa"/>
            <w:shd w:val="clear" w:color="auto" w:fill="auto"/>
          </w:tcPr>
          <w:p w:rsidR="00D150A2" w:rsidRPr="008344CC" w:rsidRDefault="00427938" w:rsidP="00813151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27938" w:rsidRPr="008344CC" w:rsidTr="008344CC">
        <w:tc>
          <w:tcPr>
            <w:tcW w:w="4219" w:type="dxa"/>
            <w:shd w:val="clear" w:color="auto" w:fill="auto"/>
          </w:tcPr>
          <w:p w:rsidR="00427938" w:rsidRDefault="00F103B5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Склады </w:t>
            </w:r>
            <w:proofErr w:type="spellStart"/>
            <w:r>
              <w:rPr>
                <w:sz w:val="28"/>
                <w:szCs w:val="28"/>
              </w:rPr>
              <w:t>Ольхово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Рогского</w:t>
            </w:r>
            <w:proofErr w:type="spellEnd"/>
            <w:r>
              <w:rPr>
                <w:sz w:val="28"/>
                <w:szCs w:val="28"/>
              </w:rPr>
              <w:t xml:space="preserve"> сельпо</w:t>
            </w:r>
          </w:p>
        </w:tc>
        <w:tc>
          <w:tcPr>
            <w:tcW w:w="5352" w:type="dxa"/>
            <w:shd w:val="clear" w:color="auto" w:fill="auto"/>
          </w:tcPr>
          <w:p w:rsidR="00427938" w:rsidRPr="008344CC" w:rsidRDefault="00F103B5" w:rsidP="00813151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фасада здания </w:t>
            </w:r>
            <w:r w:rsidRPr="008344CC">
              <w:rPr>
                <w:sz w:val="28"/>
                <w:szCs w:val="28"/>
              </w:rPr>
              <w:t xml:space="preserve"> по периметру здания</w:t>
            </w:r>
          </w:p>
        </w:tc>
      </w:tr>
      <w:tr w:rsidR="00427938" w:rsidRPr="008344CC" w:rsidTr="008344CC">
        <w:tc>
          <w:tcPr>
            <w:tcW w:w="4219" w:type="dxa"/>
            <w:shd w:val="clear" w:color="auto" w:fill="auto"/>
          </w:tcPr>
          <w:p w:rsidR="00427938" w:rsidRDefault="0071136B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СПО № 18</w:t>
            </w:r>
          </w:p>
        </w:tc>
        <w:tc>
          <w:tcPr>
            <w:tcW w:w="5352" w:type="dxa"/>
            <w:shd w:val="clear" w:color="auto" w:fill="auto"/>
          </w:tcPr>
          <w:p w:rsidR="00427938" w:rsidRPr="008344CC" w:rsidRDefault="0071136B" w:rsidP="00813151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A24EC9" w:rsidRPr="008344CC" w:rsidTr="00813151">
        <w:tc>
          <w:tcPr>
            <w:tcW w:w="4219" w:type="dxa"/>
            <w:shd w:val="clear" w:color="auto" w:fill="auto"/>
          </w:tcPr>
          <w:p w:rsidR="00A24EC9" w:rsidRPr="008344CC" w:rsidRDefault="00A24EC9" w:rsidP="00813151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</w:t>
            </w:r>
            <w:proofErr w:type="spellStart"/>
            <w:r>
              <w:rPr>
                <w:sz w:val="28"/>
                <w:szCs w:val="28"/>
              </w:rPr>
              <w:t>Ольхово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Рогский</w:t>
            </w:r>
            <w:proofErr w:type="spellEnd"/>
            <w:r w:rsidRPr="008344CC">
              <w:rPr>
                <w:sz w:val="28"/>
                <w:szCs w:val="28"/>
              </w:rPr>
              <w:t xml:space="preserve"> детский сад»</w:t>
            </w:r>
          </w:p>
        </w:tc>
        <w:tc>
          <w:tcPr>
            <w:tcW w:w="5352" w:type="dxa"/>
            <w:shd w:val="clear" w:color="auto" w:fill="auto"/>
          </w:tcPr>
          <w:p w:rsidR="00A24EC9" w:rsidRPr="008344CC" w:rsidRDefault="00A24EC9" w:rsidP="00813151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</w:p>
        </w:tc>
      </w:tr>
      <w:tr w:rsidR="00427938" w:rsidRPr="008344CC" w:rsidTr="008344CC">
        <w:tc>
          <w:tcPr>
            <w:tcW w:w="4219" w:type="dxa"/>
            <w:shd w:val="clear" w:color="auto" w:fill="auto"/>
          </w:tcPr>
          <w:p w:rsidR="00427938" w:rsidRDefault="00A24EC9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«Тополёк»</w:t>
            </w:r>
          </w:p>
        </w:tc>
        <w:tc>
          <w:tcPr>
            <w:tcW w:w="5352" w:type="dxa"/>
            <w:shd w:val="clear" w:color="auto" w:fill="auto"/>
          </w:tcPr>
          <w:p w:rsidR="00427938" w:rsidRPr="008344CC" w:rsidRDefault="00D4779A" w:rsidP="00813151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</w:p>
        </w:tc>
      </w:tr>
      <w:tr w:rsidR="00D150A2" w:rsidRPr="008344CC" w:rsidTr="008344CC">
        <w:tc>
          <w:tcPr>
            <w:tcW w:w="9571" w:type="dxa"/>
            <w:gridSpan w:val="2"/>
            <w:shd w:val="clear" w:color="auto" w:fill="auto"/>
          </w:tcPr>
          <w:p w:rsidR="00D150A2" w:rsidRPr="008344CC" w:rsidRDefault="00D4779A" w:rsidP="008344CC">
            <w:pPr>
              <w:tabs>
                <w:tab w:val="left" w:pos="36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сл. </w:t>
            </w:r>
            <w:proofErr w:type="gramStart"/>
            <w:r>
              <w:rPr>
                <w:b/>
                <w:sz w:val="28"/>
                <w:szCs w:val="28"/>
              </w:rPr>
              <w:t>Терновая</w:t>
            </w:r>
            <w:proofErr w:type="gramEnd"/>
          </w:p>
        </w:tc>
      </w:tr>
      <w:tr w:rsidR="00D150A2" w:rsidRPr="008344CC" w:rsidTr="008344CC">
        <w:tc>
          <w:tcPr>
            <w:tcW w:w="4219" w:type="dxa"/>
            <w:shd w:val="clear" w:color="auto" w:fill="auto"/>
          </w:tcPr>
          <w:p w:rsidR="00D150A2" w:rsidRPr="008344CC" w:rsidRDefault="0057473A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Терновский </w:t>
            </w:r>
            <w:r w:rsidR="00D150A2" w:rsidRPr="008344CC">
              <w:rPr>
                <w:sz w:val="28"/>
                <w:szCs w:val="28"/>
              </w:rPr>
              <w:t xml:space="preserve"> ДК</w:t>
            </w:r>
          </w:p>
        </w:tc>
        <w:tc>
          <w:tcPr>
            <w:tcW w:w="5352" w:type="dxa"/>
            <w:shd w:val="clear" w:color="auto" w:fill="auto"/>
          </w:tcPr>
          <w:p w:rsidR="00D150A2" w:rsidRPr="008344CC" w:rsidRDefault="00D150A2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  <w:r w:rsidR="000E4986">
              <w:rPr>
                <w:sz w:val="28"/>
                <w:szCs w:val="28"/>
              </w:rPr>
              <w:t>, территория памятника погибшим ВОВ</w:t>
            </w:r>
          </w:p>
        </w:tc>
      </w:tr>
      <w:tr w:rsidR="00D150A2" w:rsidRPr="008344CC" w:rsidTr="008344CC">
        <w:tc>
          <w:tcPr>
            <w:tcW w:w="4219" w:type="dxa"/>
            <w:shd w:val="clear" w:color="auto" w:fill="auto"/>
          </w:tcPr>
          <w:p w:rsidR="00D150A2" w:rsidRPr="008344CC" w:rsidRDefault="0057473A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Терновский </w:t>
            </w:r>
            <w:r w:rsidR="00D150A2" w:rsidRPr="008344CC">
              <w:rPr>
                <w:sz w:val="28"/>
                <w:szCs w:val="28"/>
              </w:rPr>
              <w:t>ФАП</w:t>
            </w:r>
          </w:p>
        </w:tc>
        <w:tc>
          <w:tcPr>
            <w:tcW w:w="5352" w:type="dxa"/>
            <w:shd w:val="clear" w:color="auto" w:fill="auto"/>
          </w:tcPr>
          <w:p w:rsidR="00D150A2" w:rsidRPr="008344CC" w:rsidRDefault="00D150A2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</w:p>
        </w:tc>
      </w:tr>
      <w:tr w:rsidR="00D150A2" w:rsidRPr="008344CC" w:rsidTr="008344CC">
        <w:tc>
          <w:tcPr>
            <w:tcW w:w="4219" w:type="dxa"/>
            <w:shd w:val="clear" w:color="auto" w:fill="auto"/>
          </w:tcPr>
          <w:p w:rsidR="00D150A2" w:rsidRPr="008344CC" w:rsidRDefault="0080196F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Терновская</w:t>
            </w:r>
            <w:r w:rsidRPr="008344CC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5352" w:type="dxa"/>
            <w:shd w:val="clear" w:color="auto" w:fill="auto"/>
          </w:tcPr>
          <w:p w:rsidR="00D150A2" w:rsidRPr="008344CC" w:rsidRDefault="00D150A2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 xml:space="preserve">от фасада здания  до проезжей части по периметру здания </w:t>
            </w:r>
          </w:p>
        </w:tc>
      </w:tr>
      <w:tr w:rsidR="0080196F" w:rsidRPr="008344CC" w:rsidTr="008344CC">
        <w:tc>
          <w:tcPr>
            <w:tcW w:w="4219" w:type="dxa"/>
            <w:shd w:val="clear" w:color="auto" w:fill="auto"/>
          </w:tcPr>
          <w:p w:rsidR="0080196F" w:rsidRDefault="00C16F6D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«Терновский</w:t>
            </w:r>
            <w:r w:rsidRPr="008344CC">
              <w:rPr>
                <w:sz w:val="28"/>
                <w:szCs w:val="28"/>
              </w:rPr>
              <w:t xml:space="preserve"> детский сад»</w:t>
            </w:r>
          </w:p>
        </w:tc>
        <w:tc>
          <w:tcPr>
            <w:tcW w:w="5352" w:type="dxa"/>
            <w:shd w:val="clear" w:color="auto" w:fill="auto"/>
          </w:tcPr>
          <w:p w:rsidR="0080196F" w:rsidRPr="008344CC" w:rsidRDefault="00C16F6D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 до проезжей части по периметру здания</w:t>
            </w:r>
          </w:p>
        </w:tc>
      </w:tr>
      <w:tr w:rsidR="0080196F" w:rsidRPr="008344CC" w:rsidTr="008344CC">
        <w:tc>
          <w:tcPr>
            <w:tcW w:w="4219" w:type="dxa"/>
            <w:shd w:val="clear" w:color="auto" w:fill="auto"/>
          </w:tcPr>
          <w:p w:rsidR="0080196F" w:rsidRDefault="00C16F6D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СПО</w:t>
            </w:r>
          </w:p>
        </w:tc>
        <w:tc>
          <w:tcPr>
            <w:tcW w:w="5352" w:type="dxa"/>
            <w:shd w:val="clear" w:color="auto" w:fill="auto"/>
          </w:tcPr>
          <w:p w:rsidR="0080196F" w:rsidRPr="008344CC" w:rsidRDefault="00660F55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 до проезжей части по периметру здания</w:t>
            </w:r>
          </w:p>
        </w:tc>
      </w:tr>
      <w:tr w:rsidR="0009675B" w:rsidRPr="008344CC" w:rsidTr="008344CC">
        <w:tc>
          <w:tcPr>
            <w:tcW w:w="4219" w:type="dxa"/>
            <w:shd w:val="clear" w:color="auto" w:fill="auto"/>
          </w:tcPr>
          <w:p w:rsidR="0009675B" w:rsidRDefault="006416C8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«Чайка»</w:t>
            </w:r>
          </w:p>
        </w:tc>
        <w:tc>
          <w:tcPr>
            <w:tcW w:w="5352" w:type="dxa"/>
            <w:shd w:val="clear" w:color="auto" w:fill="auto"/>
          </w:tcPr>
          <w:p w:rsidR="0009675B" w:rsidRPr="008344CC" w:rsidRDefault="0009675B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 до проезжей части по периметру здания</w:t>
            </w:r>
          </w:p>
        </w:tc>
      </w:tr>
      <w:tr w:rsidR="00B77AE3" w:rsidRPr="008344CC" w:rsidTr="008344CC">
        <w:tc>
          <w:tcPr>
            <w:tcW w:w="4219" w:type="dxa"/>
            <w:shd w:val="clear" w:color="auto" w:fill="auto"/>
          </w:tcPr>
          <w:p w:rsidR="00B77AE3" w:rsidRDefault="00B77AE3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B77AE3" w:rsidRPr="008344CC" w:rsidRDefault="00B77AE3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</w:p>
        </w:tc>
      </w:tr>
      <w:tr w:rsidR="00D150A2" w:rsidRPr="008344CC" w:rsidTr="008344CC">
        <w:tc>
          <w:tcPr>
            <w:tcW w:w="9571" w:type="dxa"/>
            <w:gridSpan w:val="2"/>
            <w:shd w:val="clear" w:color="auto" w:fill="auto"/>
          </w:tcPr>
          <w:p w:rsidR="00D150A2" w:rsidRPr="008344CC" w:rsidRDefault="00660F55" w:rsidP="008344CC">
            <w:pPr>
              <w:tabs>
                <w:tab w:val="left" w:pos="36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</w:t>
            </w:r>
            <w:proofErr w:type="spellStart"/>
            <w:r>
              <w:rPr>
                <w:b/>
                <w:sz w:val="28"/>
                <w:szCs w:val="28"/>
              </w:rPr>
              <w:t>Ярский</w:t>
            </w:r>
            <w:proofErr w:type="spellEnd"/>
          </w:p>
        </w:tc>
      </w:tr>
      <w:tr w:rsidR="00D150A2" w:rsidRPr="008344CC" w:rsidTr="008344CC">
        <w:tc>
          <w:tcPr>
            <w:tcW w:w="4219" w:type="dxa"/>
            <w:shd w:val="clear" w:color="auto" w:fill="auto"/>
          </w:tcPr>
          <w:p w:rsidR="00D150A2" w:rsidRPr="008344CC" w:rsidRDefault="00660F55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150A2" w:rsidRPr="008344CC">
              <w:rPr>
                <w:sz w:val="28"/>
                <w:szCs w:val="28"/>
              </w:rPr>
              <w:t xml:space="preserve"> ДК</w:t>
            </w:r>
          </w:p>
        </w:tc>
        <w:tc>
          <w:tcPr>
            <w:tcW w:w="5352" w:type="dxa"/>
            <w:shd w:val="clear" w:color="auto" w:fill="auto"/>
          </w:tcPr>
          <w:p w:rsidR="00D150A2" w:rsidRPr="008344CC" w:rsidRDefault="00D150A2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 xml:space="preserve">от фасада здания до проезжей части по периметру здания, территория памятника погибшим воинам </w:t>
            </w:r>
          </w:p>
        </w:tc>
      </w:tr>
      <w:tr w:rsidR="00660F55" w:rsidRPr="008344CC" w:rsidTr="008344CC">
        <w:tc>
          <w:tcPr>
            <w:tcW w:w="4219" w:type="dxa"/>
            <w:shd w:val="clear" w:color="auto" w:fill="auto"/>
          </w:tcPr>
          <w:p w:rsidR="00660F55" w:rsidRDefault="00660F55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Магазин СПО </w:t>
            </w:r>
          </w:p>
        </w:tc>
        <w:tc>
          <w:tcPr>
            <w:tcW w:w="5352" w:type="dxa"/>
            <w:shd w:val="clear" w:color="auto" w:fill="auto"/>
          </w:tcPr>
          <w:p w:rsidR="00660F55" w:rsidRPr="008344CC" w:rsidRDefault="00F85CBE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 до проезжей части по периметру здания</w:t>
            </w:r>
          </w:p>
        </w:tc>
      </w:tr>
      <w:tr w:rsidR="00D150A2" w:rsidRPr="008344CC" w:rsidTr="008344CC">
        <w:tc>
          <w:tcPr>
            <w:tcW w:w="4219" w:type="dxa"/>
            <w:shd w:val="clear" w:color="auto" w:fill="auto"/>
          </w:tcPr>
          <w:p w:rsidR="00D150A2" w:rsidRPr="008344CC" w:rsidRDefault="00ED1981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Ярский</w:t>
            </w:r>
            <w:proofErr w:type="spellEnd"/>
            <w:r>
              <w:rPr>
                <w:sz w:val="28"/>
                <w:szCs w:val="28"/>
              </w:rPr>
              <w:t xml:space="preserve"> ФАП</w:t>
            </w:r>
          </w:p>
        </w:tc>
        <w:tc>
          <w:tcPr>
            <w:tcW w:w="5352" w:type="dxa"/>
            <w:shd w:val="clear" w:color="auto" w:fill="auto"/>
          </w:tcPr>
          <w:p w:rsidR="00D150A2" w:rsidRPr="008344CC" w:rsidRDefault="00D150A2" w:rsidP="00ED1981">
            <w:pPr>
              <w:tabs>
                <w:tab w:val="left" w:pos="3640"/>
              </w:tabs>
              <w:jc w:val="both"/>
              <w:rPr>
                <w:sz w:val="28"/>
                <w:szCs w:val="28"/>
              </w:rPr>
            </w:pPr>
            <w:r w:rsidRPr="008344CC">
              <w:rPr>
                <w:sz w:val="28"/>
                <w:szCs w:val="28"/>
              </w:rPr>
              <w:t>от фасада здания до проезжей части по периметру здания</w:t>
            </w:r>
            <w:r w:rsidR="00F64E88">
              <w:rPr>
                <w:sz w:val="28"/>
                <w:szCs w:val="28"/>
              </w:rPr>
              <w:t>.</w:t>
            </w:r>
          </w:p>
        </w:tc>
      </w:tr>
      <w:tr w:rsidR="00D150A2" w:rsidRPr="008344CC" w:rsidTr="008344CC">
        <w:tc>
          <w:tcPr>
            <w:tcW w:w="4219" w:type="dxa"/>
            <w:shd w:val="clear" w:color="auto" w:fill="auto"/>
          </w:tcPr>
          <w:p w:rsidR="00D150A2" w:rsidRPr="008344CC" w:rsidRDefault="00D150A2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150A2" w:rsidRPr="008344CC" w:rsidRDefault="00D150A2" w:rsidP="008344CC">
            <w:pPr>
              <w:tabs>
                <w:tab w:val="left" w:pos="3640"/>
              </w:tabs>
              <w:rPr>
                <w:sz w:val="28"/>
                <w:szCs w:val="28"/>
              </w:rPr>
            </w:pPr>
          </w:p>
        </w:tc>
      </w:tr>
    </w:tbl>
    <w:p w:rsidR="002C75AF" w:rsidRPr="00B35C1F" w:rsidRDefault="002C75AF" w:rsidP="002D0A82">
      <w:pPr>
        <w:tabs>
          <w:tab w:val="left" w:pos="3640"/>
        </w:tabs>
        <w:rPr>
          <w:sz w:val="28"/>
          <w:szCs w:val="28"/>
        </w:rPr>
      </w:pPr>
    </w:p>
    <w:p w:rsidR="002C75AF" w:rsidRPr="00B35C1F" w:rsidRDefault="002C75AF" w:rsidP="002C75AF">
      <w:pPr>
        <w:rPr>
          <w:sz w:val="28"/>
          <w:szCs w:val="28"/>
        </w:rPr>
      </w:pPr>
    </w:p>
    <w:p w:rsidR="002C75AF" w:rsidRPr="00B35C1F" w:rsidRDefault="002C75AF" w:rsidP="002C75AF">
      <w:pPr>
        <w:rPr>
          <w:sz w:val="28"/>
          <w:szCs w:val="28"/>
        </w:rPr>
      </w:pPr>
    </w:p>
    <w:p w:rsidR="00BF0EBC" w:rsidRDefault="002C75AF" w:rsidP="00BF0EBC">
      <w:pPr>
        <w:tabs>
          <w:tab w:val="left" w:pos="72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F0EBC" w:rsidSect="00F07F74">
      <w:footerReference w:type="even" r:id="rId8"/>
      <w:footerReference w:type="default" r:id="rId9"/>
      <w:type w:val="continuous"/>
      <w:pgSz w:w="11907" w:h="16840" w:code="9"/>
      <w:pgMar w:top="1134" w:right="851" w:bottom="851" w:left="1701" w:header="720" w:footer="720" w:gutter="0"/>
      <w:cols w:space="2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D2" w:rsidRDefault="00AA3DD2">
      <w:r>
        <w:separator/>
      </w:r>
    </w:p>
  </w:endnote>
  <w:endnote w:type="continuationSeparator" w:id="0">
    <w:p w:rsidR="00AA3DD2" w:rsidRDefault="00AA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B6" w:rsidRDefault="0098378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7A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AB6">
      <w:rPr>
        <w:rStyle w:val="a5"/>
        <w:noProof/>
      </w:rPr>
      <w:t>1</w:t>
    </w:r>
    <w:r>
      <w:rPr>
        <w:rStyle w:val="a5"/>
      </w:rPr>
      <w:fldChar w:fldCharType="end"/>
    </w:r>
  </w:p>
  <w:p w:rsidR="003B7AB6" w:rsidRDefault="003B7AB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B6" w:rsidRDefault="003B7AB6">
    <w:pPr>
      <w:pStyle w:val="a4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D2" w:rsidRDefault="00AA3DD2">
      <w:r>
        <w:separator/>
      </w:r>
    </w:p>
  </w:footnote>
  <w:footnote w:type="continuationSeparator" w:id="0">
    <w:p w:rsidR="00AA3DD2" w:rsidRDefault="00AA3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7033"/>
    <w:multiLevelType w:val="hybridMultilevel"/>
    <w:tmpl w:val="415E0A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pStyle w:val="a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B56490"/>
    <w:multiLevelType w:val="singleLevel"/>
    <w:tmpl w:val="5F7C74D0"/>
    <w:lvl w:ilvl="0">
      <w:start w:val="1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2">
    <w:nsid w:val="0A6D1D7B"/>
    <w:multiLevelType w:val="singleLevel"/>
    <w:tmpl w:val="7F3EECC0"/>
    <w:lvl w:ilvl="0">
      <w:start w:val="1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3">
    <w:nsid w:val="0F265F34"/>
    <w:multiLevelType w:val="singleLevel"/>
    <w:tmpl w:val="24E015A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">
    <w:nsid w:val="104E2C81"/>
    <w:multiLevelType w:val="singleLevel"/>
    <w:tmpl w:val="36E2DB7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0AC4DC4"/>
    <w:multiLevelType w:val="singleLevel"/>
    <w:tmpl w:val="D0480136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>
    <w:nsid w:val="1493099D"/>
    <w:multiLevelType w:val="singleLevel"/>
    <w:tmpl w:val="1C1EEE76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7">
    <w:nsid w:val="15AB6F44"/>
    <w:multiLevelType w:val="singleLevel"/>
    <w:tmpl w:val="D048013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18BF7BBD"/>
    <w:multiLevelType w:val="singleLevel"/>
    <w:tmpl w:val="BF48D6D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19992FCB"/>
    <w:multiLevelType w:val="singleLevel"/>
    <w:tmpl w:val="6272381A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26553232"/>
    <w:multiLevelType w:val="multilevel"/>
    <w:tmpl w:val="A67EC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BC053D"/>
    <w:multiLevelType w:val="singleLevel"/>
    <w:tmpl w:val="3700714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35EA7EC9"/>
    <w:multiLevelType w:val="singleLevel"/>
    <w:tmpl w:val="5E0203B2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13">
    <w:nsid w:val="3D3F5E99"/>
    <w:multiLevelType w:val="singleLevel"/>
    <w:tmpl w:val="C1DCC68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4">
    <w:nsid w:val="40122C28"/>
    <w:multiLevelType w:val="singleLevel"/>
    <w:tmpl w:val="4FFCF910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15">
    <w:nsid w:val="43107A09"/>
    <w:multiLevelType w:val="singleLevel"/>
    <w:tmpl w:val="D6E48D0C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</w:abstractNum>
  <w:abstractNum w:abstractNumId="16">
    <w:nsid w:val="437C28CE"/>
    <w:multiLevelType w:val="singleLevel"/>
    <w:tmpl w:val="D048013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45AA5438"/>
    <w:multiLevelType w:val="singleLevel"/>
    <w:tmpl w:val="4D4CCA6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4A920332"/>
    <w:multiLevelType w:val="singleLevel"/>
    <w:tmpl w:val="D0480136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9">
    <w:nsid w:val="4D701666"/>
    <w:multiLevelType w:val="singleLevel"/>
    <w:tmpl w:val="D214DFF2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0">
    <w:nsid w:val="537D2807"/>
    <w:multiLevelType w:val="singleLevel"/>
    <w:tmpl w:val="93D00C6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1">
    <w:nsid w:val="537F7BAC"/>
    <w:multiLevelType w:val="singleLevel"/>
    <w:tmpl w:val="83CC8DDE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2">
    <w:nsid w:val="58156395"/>
    <w:multiLevelType w:val="singleLevel"/>
    <w:tmpl w:val="3D9016AE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3">
    <w:nsid w:val="585C7F3F"/>
    <w:multiLevelType w:val="singleLevel"/>
    <w:tmpl w:val="BF166AA0"/>
    <w:lvl w:ilvl="0">
      <w:start w:val="1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24">
    <w:nsid w:val="58F44C95"/>
    <w:multiLevelType w:val="multilevel"/>
    <w:tmpl w:val="6A829642"/>
    <w:lvl w:ilvl="0">
      <w:start w:val="1"/>
      <w:numFmt w:val="decimal"/>
      <w:lvlText w:val="%1."/>
      <w:lvlJc w:val="left"/>
      <w:pPr>
        <w:tabs>
          <w:tab w:val="num" w:pos="1197"/>
        </w:tabs>
        <w:ind w:left="1197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5">
    <w:nsid w:val="66022543"/>
    <w:multiLevelType w:val="singleLevel"/>
    <w:tmpl w:val="49780E6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>
    <w:nsid w:val="6C681C4C"/>
    <w:multiLevelType w:val="singleLevel"/>
    <w:tmpl w:val="D048013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7">
    <w:nsid w:val="7E1678AC"/>
    <w:multiLevelType w:val="singleLevel"/>
    <w:tmpl w:val="3FF85758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8">
    <w:nsid w:val="7E781755"/>
    <w:multiLevelType w:val="singleLevel"/>
    <w:tmpl w:val="76063564"/>
    <w:lvl w:ilvl="0">
      <w:start w:val="1"/>
      <w:numFmt w:val="decimal"/>
      <w:lvlText w:val="%1."/>
      <w:lvlJc w:val="left"/>
      <w:pPr>
        <w:tabs>
          <w:tab w:val="num" w:pos="2106"/>
        </w:tabs>
        <w:ind w:left="2106" w:hanging="405"/>
      </w:pPr>
      <w:rPr>
        <w:rFonts w:hint="default"/>
      </w:rPr>
    </w:lvl>
  </w:abstractNum>
  <w:num w:numId="1">
    <w:abstractNumId w:val="13"/>
  </w:num>
  <w:num w:numId="2">
    <w:abstractNumId w:val="28"/>
  </w:num>
  <w:num w:numId="3">
    <w:abstractNumId w:val="14"/>
  </w:num>
  <w:num w:numId="4">
    <w:abstractNumId w:val="15"/>
  </w:num>
  <w:num w:numId="5">
    <w:abstractNumId w:val="21"/>
  </w:num>
  <w:num w:numId="6">
    <w:abstractNumId w:val="24"/>
  </w:num>
  <w:num w:numId="7">
    <w:abstractNumId w:val="10"/>
  </w:num>
  <w:num w:numId="8">
    <w:abstractNumId w:val="18"/>
  </w:num>
  <w:num w:numId="9">
    <w:abstractNumId w:val="26"/>
  </w:num>
  <w:num w:numId="10">
    <w:abstractNumId w:val="16"/>
  </w:num>
  <w:num w:numId="11">
    <w:abstractNumId w:val="5"/>
  </w:num>
  <w:num w:numId="12">
    <w:abstractNumId w:val="7"/>
  </w:num>
  <w:num w:numId="13">
    <w:abstractNumId w:val="9"/>
  </w:num>
  <w:num w:numId="14">
    <w:abstractNumId w:val="20"/>
  </w:num>
  <w:num w:numId="15">
    <w:abstractNumId w:val="4"/>
  </w:num>
  <w:num w:numId="16">
    <w:abstractNumId w:val="3"/>
  </w:num>
  <w:num w:numId="17">
    <w:abstractNumId w:val="6"/>
  </w:num>
  <w:num w:numId="18">
    <w:abstractNumId w:val="27"/>
  </w:num>
  <w:num w:numId="19">
    <w:abstractNumId w:val="2"/>
  </w:num>
  <w:num w:numId="20">
    <w:abstractNumId w:val="19"/>
  </w:num>
  <w:num w:numId="21">
    <w:abstractNumId w:val="25"/>
  </w:num>
  <w:num w:numId="22">
    <w:abstractNumId w:val="11"/>
  </w:num>
  <w:num w:numId="23">
    <w:abstractNumId w:val="1"/>
  </w:num>
  <w:num w:numId="24">
    <w:abstractNumId w:val="17"/>
  </w:num>
  <w:num w:numId="25">
    <w:abstractNumId w:val="22"/>
  </w:num>
  <w:num w:numId="26">
    <w:abstractNumId w:val="12"/>
  </w:num>
  <w:num w:numId="27">
    <w:abstractNumId w:val="8"/>
  </w:num>
  <w:num w:numId="28">
    <w:abstractNumId w:val="2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D49"/>
    <w:rsid w:val="0000364D"/>
    <w:rsid w:val="00006817"/>
    <w:rsid w:val="000074D7"/>
    <w:rsid w:val="000109DA"/>
    <w:rsid w:val="00011727"/>
    <w:rsid w:val="00014C5C"/>
    <w:rsid w:val="00016573"/>
    <w:rsid w:val="00017569"/>
    <w:rsid w:val="000206C9"/>
    <w:rsid w:val="00021B6C"/>
    <w:rsid w:val="00023BF9"/>
    <w:rsid w:val="0002530C"/>
    <w:rsid w:val="000314F6"/>
    <w:rsid w:val="00034D65"/>
    <w:rsid w:val="00035A6A"/>
    <w:rsid w:val="0003647D"/>
    <w:rsid w:val="00042301"/>
    <w:rsid w:val="00051CA4"/>
    <w:rsid w:val="0005338F"/>
    <w:rsid w:val="00055FC1"/>
    <w:rsid w:val="00056AED"/>
    <w:rsid w:val="00056CA8"/>
    <w:rsid w:val="000572CC"/>
    <w:rsid w:val="000579BC"/>
    <w:rsid w:val="000601AA"/>
    <w:rsid w:val="00061E51"/>
    <w:rsid w:val="00062D5D"/>
    <w:rsid w:val="0006359A"/>
    <w:rsid w:val="0006662F"/>
    <w:rsid w:val="0007136B"/>
    <w:rsid w:val="00071D0E"/>
    <w:rsid w:val="00072E7B"/>
    <w:rsid w:val="00073535"/>
    <w:rsid w:val="000743FC"/>
    <w:rsid w:val="000752C6"/>
    <w:rsid w:val="000761E0"/>
    <w:rsid w:val="00076563"/>
    <w:rsid w:val="00080DC1"/>
    <w:rsid w:val="00080E40"/>
    <w:rsid w:val="00081B19"/>
    <w:rsid w:val="00084610"/>
    <w:rsid w:val="00084CB4"/>
    <w:rsid w:val="00090380"/>
    <w:rsid w:val="00090A55"/>
    <w:rsid w:val="0009675B"/>
    <w:rsid w:val="000A0A2E"/>
    <w:rsid w:val="000A21E7"/>
    <w:rsid w:val="000A46F8"/>
    <w:rsid w:val="000A528B"/>
    <w:rsid w:val="000A64EA"/>
    <w:rsid w:val="000B28BA"/>
    <w:rsid w:val="000B2F7C"/>
    <w:rsid w:val="000B3527"/>
    <w:rsid w:val="000B6DFC"/>
    <w:rsid w:val="000B7608"/>
    <w:rsid w:val="000C0697"/>
    <w:rsid w:val="000C0DB7"/>
    <w:rsid w:val="000C2B6A"/>
    <w:rsid w:val="000C5E10"/>
    <w:rsid w:val="000D473F"/>
    <w:rsid w:val="000D791F"/>
    <w:rsid w:val="000E0E64"/>
    <w:rsid w:val="000E1434"/>
    <w:rsid w:val="000E2B30"/>
    <w:rsid w:val="000E4986"/>
    <w:rsid w:val="000E61A8"/>
    <w:rsid w:val="000E79D7"/>
    <w:rsid w:val="000F2495"/>
    <w:rsid w:val="000F2FE4"/>
    <w:rsid w:val="000F44F5"/>
    <w:rsid w:val="000F45AE"/>
    <w:rsid w:val="000F54E2"/>
    <w:rsid w:val="00100FDB"/>
    <w:rsid w:val="00102132"/>
    <w:rsid w:val="00102B94"/>
    <w:rsid w:val="00115F52"/>
    <w:rsid w:val="00116589"/>
    <w:rsid w:val="0012126C"/>
    <w:rsid w:val="0012555E"/>
    <w:rsid w:val="00126038"/>
    <w:rsid w:val="00126E4F"/>
    <w:rsid w:val="00134990"/>
    <w:rsid w:val="001349AD"/>
    <w:rsid w:val="0014001F"/>
    <w:rsid w:val="00144116"/>
    <w:rsid w:val="0014549F"/>
    <w:rsid w:val="0014598B"/>
    <w:rsid w:val="001468ED"/>
    <w:rsid w:val="00161596"/>
    <w:rsid w:val="00161823"/>
    <w:rsid w:val="001637E5"/>
    <w:rsid w:val="00164621"/>
    <w:rsid w:val="00165BEE"/>
    <w:rsid w:val="00167835"/>
    <w:rsid w:val="001678AB"/>
    <w:rsid w:val="00171C01"/>
    <w:rsid w:val="00172765"/>
    <w:rsid w:val="0017335C"/>
    <w:rsid w:val="00175EFE"/>
    <w:rsid w:val="00177231"/>
    <w:rsid w:val="00180EA5"/>
    <w:rsid w:val="001817E0"/>
    <w:rsid w:val="00183A31"/>
    <w:rsid w:val="00183F17"/>
    <w:rsid w:val="00183FC3"/>
    <w:rsid w:val="00184A03"/>
    <w:rsid w:val="00185600"/>
    <w:rsid w:val="00186A71"/>
    <w:rsid w:val="00187995"/>
    <w:rsid w:val="0019030B"/>
    <w:rsid w:val="00191809"/>
    <w:rsid w:val="00191A11"/>
    <w:rsid w:val="0019304B"/>
    <w:rsid w:val="0019504A"/>
    <w:rsid w:val="001A00E1"/>
    <w:rsid w:val="001A0280"/>
    <w:rsid w:val="001A588F"/>
    <w:rsid w:val="001B1768"/>
    <w:rsid w:val="001B2CD1"/>
    <w:rsid w:val="001B4490"/>
    <w:rsid w:val="001B57BF"/>
    <w:rsid w:val="001C4392"/>
    <w:rsid w:val="001C52FC"/>
    <w:rsid w:val="001C6DBA"/>
    <w:rsid w:val="001C7B4A"/>
    <w:rsid w:val="001D4596"/>
    <w:rsid w:val="001D4FD6"/>
    <w:rsid w:val="001D6882"/>
    <w:rsid w:val="001D6C98"/>
    <w:rsid w:val="001E16C4"/>
    <w:rsid w:val="001F2113"/>
    <w:rsid w:val="001F4347"/>
    <w:rsid w:val="001F511D"/>
    <w:rsid w:val="0020130E"/>
    <w:rsid w:val="00201668"/>
    <w:rsid w:val="00201862"/>
    <w:rsid w:val="00202C0B"/>
    <w:rsid w:val="00203A00"/>
    <w:rsid w:val="00203E7B"/>
    <w:rsid w:val="00204E53"/>
    <w:rsid w:val="00206376"/>
    <w:rsid w:val="0020691D"/>
    <w:rsid w:val="0020714A"/>
    <w:rsid w:val="002076D7"/>
    <w:rsid w:val="00207ACC"/>
    <w:rsid w:val="00210E56"/>
    <w:rsid w:val="00212257"/>
    <w:rsid w:val="002127D0"/>
    <w:rsid w:val="00220AFB"/>
    <w:rsid w:val="00221C03"/>
    <w:rsid w:val="00221E35"/>
    <w:rsid w:val="00222CAF"/>
    <w:rsid w:val="00227831"/>
    <w:rsid w:val="002279DC"/>
    <w:rsid w:val="00230775"/>
    <w:rsid w:val="00231235"/>
    <w:rsid w:val="00232CA7"/>
    <w:rsid w:val="002356EE"/>
    <w:rsid w:val="0023623C"/>
    <w:rsid w:val="00237A48"/>
    <w:rsid w:val="0024270F"/>
    <w:rsid w:val="00243C46"/>
    <w:rsid w:val="00246939"/>
    <w:rsid w:val="00251436"/>
    <w:rsid w:val="00251D1E"/>
    <w:rsid w:val="00253C33"/>
    <w:rsid w:val="00260649"/>
    <w:rsid w:val="00261B9E"/>
    <w:rsid w:val="00266AAB"/>
    <w:rsid w:val="0027139C"/>
    <w:rsid w:val="00272ACC"/>
    <w:rsid w:val="0027397C"/>
    <w:rsid w:val="00273A36"/>
    <w:rsid w:val="00273C37"/>
    <w:rsid w:val="00273FCA"/>
    <w:rsid w:val="002765E6"/>
    <w:rsid w:val="002814F1"/>
    <w:rsid w:val="00283B39"/>
    <w:rsid w:val="0028587D"/>
    <w:rsid w:val="00286BC9"/>
    <w:rsid w:val="00286C1A"/>
    <w:rsid w:val="002876C8"/>
    <w:rsid w:val="00290E92"/>
    <w:rsid w:val="00291744"/>
    <w:rsid w:val="002934A2"/>
    <w:rsid w:val="002935CE"/>
    <w:rsid w:val="00294B0C"/>
    <w:rsid w:val="002965F9"/>
    <w:rsid w:val="00296A07"/>
    <w:rsid w:val="00297D07"/>
    <w:rsid w:val="002A7775"/>
    <w:rsid w:val="002C301E"/>
    <w:rsid w:val="002C5237"/>
    <w:rsid w:val="002C6784"/>
    <w:rsid w:val="002C75AF"/>
    <w:rsid w:val="002D0985"/>
    <w:rsid w:val="002D0A82"/>
    <w:rsid w:val="002D1C5A"/>
    <w:rsid w:val="002D487F"/>
    <w:rsid w:val="002D4883"/>
    <w:rsid w:val="002D48FC"/>
    <w:rsid w:val="002D59BB"/>
    <w:rsid w:val="002E1359"/>
    <w:rsid w:val="002E4627"/>
    <w:rsid w:val="002E4D69"/>
    <w:rsid w:val="002E616A"/>
    <w:rsid w:val="002E7158"/>
    <w:rsid w:val="002E7A83"/>
    <w:rsid w:val="002F00E8"/>
    <w:rsid w:val="002F05BA"/>
    <w:rsid w:val="002F1F5D"/>
    <w:rsid w:val="002F32AA"/>
    <w:rsid w:val="002F77D7"/>
    <w:rsid w:val="002F7A20"/>
    <w:rsid w:val="00300EA4"/>
    <w:rsid w:val="00301894"/>
    <w:rsid w:val="00303EF0"/>
    <w:rsid w:val="0030476A"/>
    <w:rsid w:val="00307EE5"/>
    <w:rsid w:val="00311C15"/>
    <w:rsid w:val="00311E48"/>
    <w:rsid w:val="00312EC7"/>
    <w:rsid w:val="003146F6"/>
    <w:rsid w:val="00314A29"/>
    <w:rsid w:val="003165DC"/>
    <w:rsid w:val="00316CE6"/>
    <w:rsid w:val="00317B77"/>
    <w:rsid w:val="00321119"/>
    <w:rsid w:val="00321755"/>
    <w:rsid w:val="0032388C"/>
    <w:rsid w:val="00323DDB"/>
    <w:rsid w:val="00324CD2"/>
    <w:rsid w:val="00326309"/>
    <w:rsid w:val="003342DE"/>
    <w:rsid w:val="0033557F"/>
    <w:rsid w:val="003367C8"/>
    <w:rsid w:val="003408ED"/>
    <w:rsid w:val="003414E2"/>
    <w:rsid w:val="003421ED"/>
    <w:rsid w:val="003445F5"/>
    <w:rsid w:val="00344A64"/>
    <w:rsid w:val="00344C27"/>
    <w:rsid w:val="00350D5E"/>
    <w:rsid w:val="00351B5E"/>
    <w:rsid w:val="00352457"/>
    <w:rsid w:val="00352CA5"/>
    <w:rsid w:val="00352E6F"/>
    <w:rsid w:val="0035302A"/>
    <w:rsid w:val="003551D9"/>
    <w:rsid w:val="00363E4C"/>
    <w:rsid w:val="0037321B"/>
    <w:rsid w:val="0037580D"/>
    <w:rsid w:val="0037622A"/>
    <w:rsid w:val="00382F8D"/>
    <w:rsid w:val="00385FC2"/>
    <w:rsid w:val="0038635B"/>
    <w:rsid w:val="00390556"/>
    <w:rsid w:val="003905D3"/>
    <w:rsid w:val="003917BF"/>
    <w:rsid w:val="00392419"/>
    <w:rsid w:val="00392D95"/>
    <w:rsid w:val="00393365"/>
    <w:rsid w:val="003933A8"/>
    <w:rsid w:val="003947DF"/>
    <w:rsid w:val="00395A18"/>
    <w:rsid w:val="003A22A3"/>
    <w:rsid w:val="003A2607"/>
    <w:rsid w:val="003A434C"/>
    <w:rsid w:val="003A43D5"/>
    <w:rsid w:val="003A6D3B"/>
    <w:rsid w:val="003B0C6C"/>
    <w:rsid w:val="003B18E4"/>
    <w:rsid w:val="003B49D3"/>
    <w:rsid w:val="003B620C"/>
    <w:rsid w:val="003B6501"/>
    <w:rsid w:val="003B7AB6"/>
    <w:rsid w:val="003C0C8A"/>
    <w:rsid w:val="003C2071"/>
    <w:rsid w:val="003C26F6"/>
    <w:rsid w:val="003C45DC"/>
    <w:rsid w:val="003C4BF4"/>
    <w:rsid w:val="003C5C60"/>
    <w:rsid w:val="003C5F3C"/>
    <w:rsid w:val="003D1DE3"/>
    <w:rsid w:val="003D207F"/>
    <w:rsid w:val="003D2481"/>
    <w:rsid w:val="003D46D1"/>
    <w:rsid w:val="003D4A4A"/>
    <w:rsid w:val="003D5ECD"/>
    <w:rsid w:val="003D78BA"/>
    <w:rsid w:val="003E08FE"/>
    <w:rsid w:val="003E0EEE"/>
    <w:rsid w:val="003E5239"/>
    <w:rsid w:val="003E7072"/>
    <w:rsid w:val="003F41AE"/>
    <w:rsid w:val="003F4F37"/>
    <w:rsid w:val="003F718F"/>
    <w:rsid w:val="004015F7"/>
    <w:rsid w:val="0040222F"/>
    <w:rsid w:val="00406959"/>
    <w:rsid w:val="004074CD"/>
    <w:rsid w:val="00413CB0"/>
    <w:rsid w:val="00413F6C"/>
    <w:rsid w:val="004203F4"/>
    <w:rsid w:val="0042139D"/>
    <w:rsid w:val="00421411"/>
    <w:rsid w:val="004214DE"/>
    <w:rsid w:val="00421969"/>
    <w:rsid w:val="00422485"/>
    <w:rsid w:val="00423E44"/>
    <w:rsid w:val="00424107"/>
    <w:rsid w:val="00424273"/>
    <w:rsid w:val="00425B42"/>
    <w:rsid w:val="00427938"/>
    <w:rsid w:val="00427C90"/>
    <w:rsid w:val="004319D6"/>
    <w:rsid w:val="004336F7"/>
    <w:rsid w:val="0043426C"/>
    <w:rsid w:val="004362E9"/>
    <w:rsid w:val="00436E7C"/>
    <w:rsid w:val="004405BD"/>
    <w:rsid w:val="004420F0"/>
    <w:rsid w:val="00443628"/>
    <w:rsid w:val="00447E0A"/>
    <w:rsid w:val="00450DDC"/>
    <w:rsid w:val="00453038"/>
    <w:rsid w:val="0045475E"/>
    <w:rsid w:val="00456368"/>
    <w:rsid w:val="00463E6F"/>
    <w:rsid w:val="00465B1D"/>
    <w:rsid w:val="00465D96"/>
    <w:rsid w:val="00467778"/>
    <w:rsid w:val="00470A83"/>
    <w:rsid w:val="004723F2"/>
    <w:rsid w:val="004726CE"/>
    <w:rsid w:val="004734FE"/>
    <w:rsid w:val="004759C2"/>
    <w:rsid w:val="00481F4F"/>
    <w:rsid w:val="00484768"/>
    <w:rsid w:val="00484783"/>
    <w:rsid w:val="00484F94"/>
    <w:rsid w:val="00491242"/>
    <w:rsid w:val="004915FA"/>
    <w:rsid w:val="00492408"/>
    <w:rsid w:val="0049482D"/>
    <w:rsid w:val="00496B7F"/>
    <w:rsid w:val="00496E99"/>
    <w:rsid w:val="00496F93"/>
    <w:rsid w:val="004A39C1"/>
    <w:rsid w:val="004A4BA3"/>
    <w:rsid w:val="004A522B"/>
    <w:rsid w:val="004A6DB1"/>
    <w:rsid w:val="004B4743"/>
    <w:rsid w:val="004B57CD"/>
    <w:rsid w:val="004C0D96"/>
    <w:rsid w:val="004C0FBF"/>
    <w:rsid w:val="004C1B22"/>
    <w:rsid w:val="004C4050"/>
    <w:rsid w:val="004C6D3B"/>
    <w:rsid w:val="004D002C"/>
    <w:rsid w:val="004D3E10"/>
    <w:rsid w:val="004D50A5"/>
    <w:rsid w:val="004D5E67"/>
    <w:rsid w:val="004D60EC"/>
    <w:rsid w:val="004E17E8"/>
    <w:rsid w:val="004E547F"/>
    <w:rsid w:val="004E5856"/>
    <w:rsid w:val="004F1A22"/>
    <w:rsid w:val="004F220B"/>
    <w:rsid w:val="004F3491"/>
    <w:rsid w:val="005019DA"/>
    <w:rsid w:val="00502335"/>
    <w:rsid w:val="005024E0"/>
    <w:rsid w:val="005053A9"/>
    <w:rsid w:val="00506C01"/>
    <w:rsid w:val="00511207"/>
    <w:rsid w:val="005119A1"/>
    <w:rsid w:val="00512033"/>
    <w:rsid w:val="0051233A"/>
    <w:rsid w:val="00512E87"/>
    <w:rsid w:val="0051643E"/>
    <w:rsid w:val="00520EF2"/>
    <w:rsid w:val="00521993"/>
    <w:rsid w:val="0052289E"/>
    <w:rsid w:val="005310E4"/>
    <w:rsid w:val="00532612"/>
    <w:rsid w:val="00533477"/>
    <w:rsid w:val="005353B8"/>
    <w:rsid w:val="00536179"/>
    <w:rsid w:val="00536B88"/>
    <w:rsid w:val="00537F38"/>
    <w:rsid w:val="005409F8"/>
    <w:rsid w:val="005426B0"/>
    <w:rsid w:val="00543198"/>
    <w:rsid w:val="00544734"/>
    <w:rsid w:val="00551852"/>
    <w:rsid w:val="00551FCD"/>
    <w:rsid w:val="00552585"/>
    <w:rsid w:val="00554610"/>
    <w:rsid w:val="00555249"/>
    <w:rsid w:val="0055570E"/>
    <w:rsid w:val="00555BF5"/>
    <w:rsid w:val="005619A1"/>
    <w:rsid w:val="005661F4"/>
    <w:rsid w:val="0056699A"/>
    <w:rsid w:val="005672E9"/>
    <w:rsid w:val="00567D81"/>
    <w:rsid w:val="0057264D"/>
    <w:rsid w:val="0057473A"/>
    <w:rsid w:val="00574DBE"/>
    <w:rsid w:val="0057755E"/>
    <w:rsid w:val="00583962"/>
    <w:rsid w:val="00584AC7"/>
    <w:rsid w:val="00585A70"/>
    <w:rsid w:val="00586A4A"/>
    <w:rsid w:val="00591BEF"/>
    <w:rsid w:val="00592E70"/>
    <w:rsid w:val="005933CE"/>
    <w:rsid w:val="00594A24"/>
    <w:rsid w:val="00595B33"/>
    <w:rsid w:val="005A2F41"/>
    <w:rsid w:val="005A6712"/>
    <w:rsid w:val="005A703A"/>
    <w:rsid w:val="005B0664"/>
    <w:rsid w:val="005B25B9"/>
    <w:rsid w:val="005B3451"/>
    <w:rsid w:val="005B3A51"/>
    <w:rsid w:val="005B4047"/>
    <w:rsid w:val="005B4D6B"/>
    <w:rsid w:val="005B7774"/>
    <w:rsid w:val="005C5490"/>
    <w:rsid w:val="005C6011"/>
    <w:rsid w:val="005C61AC"/>
    <w:rsid w:val="005C6C98"/>
    <w:rsid w:val="005D098A"/>
    <w:rsid w:val="005D1F6F"/>
    <w:rsid w:val="005D5F8A"/>
    <w:rsid w:val="005D696E"/>
    <w:rsid w:val="005D7C2D"/>
    <w:rsid w:val="005D7F75"/>
    <w:rsid w:val="005E1B8D"/>
    <w:rsid w:val="005E2903"/>
    <w:rsid w:val="005E6F83"/>
    <w:rsid w:val="005E7166"/>
    <w:rsid w:val="005E726D"/>
    <w:rsid w:val="005E7D9A"/>
    <w:rsid w:val="005F124E"/>
    <w:rsid w:val="005F773B"/>
    <w:rsid w:val="0060196A"/>
    <w:rsid w:val="006029F4"/>
    <w:rsid w:val="00603FCD"/>
    <w:rsid w:val="00604C59"/>
    <w:rsid w:val="00610A6E"/>
    <w:rsid w:val="00610C93"/>
    <w:rsid w:val="00611A89"/>
    <w:rsid w:val="006143F1"/>
    <w:rsid w:val="00616C7D"/>
    <w:rsid w:val="0062047F"/>
    <w:rsid w:val="006209B9"/>
    <w:rsid w:val="00627944"/>
    <w:rsid w:val="00636165"/>
    <w:rsid w:val="0063622C"/>
    <w:rsid w:val="00637FD0"/>
    <w:rsid w:val="0064151C"/>
    <w:rsid w:val="006416C8"/>
    <w:rsid w:val="00645427"/>
    <w:rsid w:val="00645457"/>
    <w:rsid w:val="006474EE"/>
    <w:rsid w:val="006505C4"/>
    <w:rsid w:val="0065085D"/>
    <w:rsid w:val="00651C0C"/>
    <w:rsid w:val="00651FED"/>
    <w:rsid w:val="00653F49"/>
    <w:rsid w:val="006562A0"/>
    <w:rsid w:val="006572A1"/>
    <w:rsid w:val="006604EE"/>
    <w:rsid w:val="00660F55"/>
    <w:rsid w:val="00662034"/>
    <w:rsid w:val="00662A35"/>
    <w:rsid w:val="00663316"/>
    <w:rsid w:val="006633F5"/>
    <w:rsid w:val="006641AF"/>
    <w:rsid w:val="00664DEB"/>
    <w:rsid w:val="00666BF5"/>
    <w:rsid w:val="006674B4"/>
    <w:rsid w:val="00667632"/>
    <w:rsid w:val="006703C0"/>
    <w:rsid w:val="006735B1"/>
    <w:rsid w:val="00673647"/>
    <w:rsid w:val="00673F8A"/>
    <w:rsid w:val="00673FF0"/>
    <w:rsid w:val="00676BA3"/>
    <w:rsid w:val="00677151"/>
    <w:rsid w:val="006803F8"/>
    <w:rsid w:val="00683945"/>
    <w:rsid w:val="006848C2"/>
    <w:rsid w:val="00686D77"/>
    <w:rsid w:val="006878BE"/>
    <w:rsid w:val="006902A8"/>
    <w:rsid w:val="00690413"/>
    <w:rsid w:val="00690902"/>
    <w:rsid w:val="0069223F"/>
    <w:rsid w:val="00692D25"/>
    <w:rsid w:val="006930D8"/>
    <w:rsid w:val="00693B36"/>
    <w:rsid w:val="006966D7"/>
    <w:rsid w:val="00696779"/>
    <w:rsid w:val="00696E2A"/>
    <w:rsid w:val="006A12B3"/>
    <w:rsid w:val="006A2D9B"/>
    <w:rsid w:val="006A4221"/>
    <w:rsid w:val="006A493D"/>
    <w:rsid w:val="006A5832"/>
    <w:rsid w:val="006A6AEE"/>
    <w:rsid w:val="006A76C0"/>
    <w:rsid w:val="006B2F6D"/>
    <w:rsid w:val="006B50A5"/>
    <w:rsid w:val="006B52CB"/>
    <w:rsid w:val="006B641B"/>
    <w:rsid w:val="006B6E31"/>
    <w:rsid w:val="006B7495"/>
    <w:rsid w:val="006C08F1"/>
    <w:rsid w:val="006C3563"/>
    <w:rsid w:val="006C5BDB"/>
    <w:rsid w:val="006D0511"/>
    <w:rsid w:val="006D3C7E"/>
    <w:rsid w:val="006E0C42"/>
    <w:rsid w:val="006E0D49"/>
    <w:rsid w:val="006E2C25"/>
    <w:rsid w:val="006E2FBA"/>
    <w:rsid w:val="006E3D41"/>
    <w:rsid w:val="006E4085"/>
    <w:rsid w:val="006E45EA"/>
    <w:rsid w:val="006E4CB4"/>
    <w:rsid w:val="006F2D26"/>
    <w:rsid w:val="006F3A37"/>
    <w:rsid w:val="006F4D19"/>
    <w:rsid w:val="006F678F"/>
    <w:rsid w:val="0070124E"/>
    <w:rsid w:val="0070234E"/>
    <w:rsid w:val="00704DF9"/>
    <w:rsid w:val="007059BB"/>
    <w:rsid w:val="00705B48"/>
    <w:rsid w:val="00705C85"/>
    <w:rsid w:val="007101D2"/>
    <w:rsid w:val="00710D90"/>
    <w:rsid w:val="0071136B"/>
    <w:rsid w:val="007166C7"/>
    <w:rsid w:val="00717360"/>
    <w:rsid w:val="0071747D"/>
    <w:rsid w:val="007202D5"/>
    <w:rsid w:val="0072142C"/>
    <w:rsid w:val="00724971"/>
    <w:rsid w:val="00724A1D"/>
    <w:rsid w:val="00725674"/>
    <w:rsid w:val="00725BA5"/>
    <w:rsid w:val="00727E02"/>
    <w:rsid w:val="00727F7D"/>
    <w:rsid w:val="00730A9D"/>
    <w:rsid w:val="007349C3"/>
    <w:rsid w:val="00735496"/>
    <w:rsid w:val="00735A0B"/>
    <w:rsid w:val="00735E25"/>
    <w:rsid w:val="0073655C"/>
    <w:rsid w:val="007372A9"/>
    <w:rsid w:val="007374F2"/>
    <w:rsid w:val="0074004D"/>
    <w:rsid w:val="00741923"/>
    <w:rsid w:val="00743D90"/>
    <w:rsid w:val="00746590"/>
    <w:rsid w:val="007471C9"/>
    <w:rsid w:val="00750AC0"/>
    <w:rsid w:val="0075123C"/>
    <w:rsid w:val="007517BA"/>
    <w:rsid w:val="007520E9"/>
    <w:rsid w:val="007529C1"/>
    <w:rsid w:val="007547AB"/>
    <w:rsid w:val="00755F3D"/>
    <w:rsid w:val="0076156E"/>
    <w:rsid w:val="00762C1D"/>
    <w:rsid w:val="00771339"/>
    <w:rsid w:val="00771ECC"/>
    <w:rsid w:val="00777BFB"/>
    <w:rsid w:val="00781ADB"/>
    <w:rsid w:val="00784330"/>
    <w:rsid w:val="00785B7A"/>
    <w:rsid w:val="00786BB7"/>
    <w:rsid w:val="00787615"/>
    <w:rsid w:val="00787A6D"/>
    <w:rsid w:val="0079115E"/>
    <w:rsid w:val="00791579"/>
    <w:rsid w:val="0079228B"/>
    <w:rsid w:val="00795852"/>
    <w:rsid w:val="00797458"/>
    <w:rsid w:val="007A15F7"/>
    <w:rsid w:val="007A6389"/>
    <w:rsid w:val="007B073C"/>
    <w:rsid w:val="007B0FE1"/>
    <w:rsid w:val="007B25F9"/>
    <w:rsid w:val="007B3E89"/>
    <w:rsid w:val="007B4C56"/>
    <w:rsid w:val="007B55A5"/>
    <w:rsid w:val="007C22C3"/>
    <w:rsid w:val="007C2E01"/>
    <w:rsid w:val="007D493E"/>
    <w:rsid w:val="007D564A"/>
    <w:rsid w:val="007D61F3"/>
    <w:rsid w:val="007D667B"/>
    <w:rsid w:val="007E1EBF"/>
    <w:rsid w:val="007E26B7"/>
    <w:rsid w:val="007E2F62"/>
    <w:rsid w:val="007E6E7D"/>
    <w:rsid w:val="007F29E2"/>
    <w:rsid w:val="007F2D47"/>
    <w:rsid w:val="007F63D9"/>
    <w:rsid w:val="007F6C45"/>
    <w:rsid w:val="0080196F"/>
    <w:rsid w:val="0080222F"/>
    <w:rsid w:val="00804C6D"/>
    <w:rsid w:val="0080527A"/>
    <w:rsid w:val="00807167"/>
    <w:rsid w:val="008108FF"/>
    <w:rsid w:val="00810C4A"/>
    <w:rsid w:val="00812871"/>
    <w:rsid w:val="00813AE4"/>
    <w:rsid w:val="0081547E"/>
    <w:rsid w:val="00815CBC"/>
    <w:rsid w:val="00816C61"/>
    <w:rsid w:val="0082070C"/>
    <w:rsid w:val="00820EF4"/>
    <w:rsid w:val="00821AF6"/>
    <w:rsid w:val="00823F89"/>
    <w:rsid w:val="008245B3"/>
    <w:rsid w:val="008302AF"/>
    <w:rsid w:val="008310E1"/>
    <w:rsid w:val="008328D5"/>
    <w:rsid w:val="008344CC"/>
    <w:rsid w:val="00840256"/>
    <w:rsid w:val="00840D10"/>
    <w:rsid w:val="00845D47"/>
    <w:rsid w:val="00846711"/>
    <w:rsid w:val="00851433"/>
    <w:rsid w:val="00855673"/>
    <w:rsid w:val="00856A78"/>
    <w:rsid w:val="0085760A"/>
    <w:rsid w:val="00857758"/>
    <w:rsid w:val="00860824"/>
    <w:rsid w:val="008660A7"/>
    <w:rsid w:val="00871006"/>
    <w:rsid w:val="0087211D"/>
    <w:rsid w:val="0087733A"/>
    <w:rsid w:val="008829D3"/>
    <w:rsid w:val="00882F68"/>
    <w:rsid w:val="008851D3"/>
    <w:rsid w:val="0088522B"/>
    <w:rsid w:val="0088624F"/>
    <w:rsid w:val="0088686A"/>
    <w:rsid w:val="008A7064"/>
    <w:rsid w:val="008B4970"/>
    <w:rsid w:val="008B5DA2"/>
    <w:rsid w:val="008B60E1"/>
    <w:rsid w:val="008C1899"/>
    <w:rsid w:val="008C25F8"/>
    <w:rsid w:val="008C274A"/>
    <w:rsid w:val="008D01EF"/>
    <w:rsid w:val="008D0A3E"/>
    <w:rsid w:val="008D127D"/>
    <w:rsid w:val="008D21BE"/>
    <w:rsid w:val="008D3225"/>
    <w:rsid w:val="008D4835"/>
    <w:rsid w:val="008D6487"/>
    <w:rsid w:val="008D7791"/>
    <w:rsid w:val="008E0B62"/>
    <w:rsid w:val="008E0D31"/>
    <w:rsid w:val="008F0757"/>
    <w:rsid w:val="008F0B1D"/>
    <w:rsid w:val="008F1E54"/>
    <w:rsid w:val="008F203E"/>
    <w:rsid w:val="008F3A87"/>
    <w:rsid w:val="00902003"/>
    <w:rsid w:val="00903C48"/>
    <w:rsid w:val="00903F2B"/>
    <w:rsid w:val="009138C6"/>
    <w:rsid w:val="00914BA2"/>
    <w:rsid w:val="00915104"/>
    <w:rsid w:val="009167AA"/>
    <w:rsid w:val="009226ED"/>
    <w:rsid w:val="0092539C"/>
    <w:rsid w:val="00926137"/>
    <w:rsid w:val="00927DB2"/>
    <w:rsid w:val="00931644"/>
    <w:rsid w:val="009327AE"/>
    <w:rsid w:val="00932CF7"/>
    <w:rsid w:val="009346F9"/>
    <w:rsid w:val="009424EA"/>
    <w:rsid w:val="0094309E"/>
    <w:rsid w:val="00945056"/>
    <w:rsid w:val="00945770"/>
    <w:rsid w:val="0094695D"/>
    <w:rsid w:val="00951A6B"/>
    <w:rsid w:val="00954EAB"/>
    <w:rsid w:val="00955CB0"/>
    <w:rsid w:val="0095608D"/>
    <w:rsid w:val="009603D9"/>
    <w:rsid w:val="00963601"/>
    <w:rsid w:val="009652BD"/>
    <w:rsid w:val="009654BF"/>
    <w:rsid w:val="0096714A"/>
    <w:rsid w:val="00967ABC"/>
    <w:rsid w:val="00967B87"/>
    <w:rsid w:val="00970BC7"/>
    <w:rsid w:val="00971434"/>
    <w:rsid w:val="0097754F"/>
    <w:rsid w:val="00980C6C"/>
    <w:rsid w:val="009815D6"/>
    <w:rsid w:val="00983788"/>
    <w:rsid w:val="0098381B"/>
    <w:rsid w:val="00985D39"/>
    <w:rsid w:val="009907B0"/>
    <w:rsid w:val="0099142D"/>
    <w:rsid w:val="00994371"/>
    <w:rsid w:val="00996255"/>
    <w:rsid w:val="009A00C3"/>
    <w:rsid w:val="009A26B7"/>
    <w:rsid w:val="009A557C"/>
    <w:rsid w:val="009A7CCB"/>
    <w:rsid w:val="009B1320"/>
    <w:rsid w:val="009B5BB5"/>
    <w:rsid w:val="009C074D"/>
    <w:rsid w:val="009C0E42"/>
    <w:rsid w:val="009C2AD3"/>
    <w:rsid w:val="009C64CB"/>
    <w:rsid w:val="009D0C7B"/>
    <w:rsid w:val="009D1BCE"/>
    <w:rsid w:val="009D28CD"/>
    <w:rsid w:val="009D4AEC"/>
    <w:rsid w:val="009D68B5"/>
    <w:rsid w:val="009D73DD"/>
    <w:rsid w:val="009E1736"/>
    <w:rsid w:val="009E4986"/>
    <w:rsid w:val="009E4BEB"/>
    <w:rsid w:val="009E5A70"/>
    <w:rsid w:val="009E6B0F"/>
    <w:rsid w:val="009F1AF5"/>
    <w:rsid w:val="009F25F6"/>
    <w:rsid w:val="009F293D"/>
    <w:rsid w:val="009F2F2D"/>
    <w:rsid w:val="009F512A"/>
    <w:rsid w:val="009F51A0"/>
    <w:rsid w:val="00A00984"/>
    <w:rsid w:val="00A04D61"/>
    <w:rsid w:val="00A04D6C"/>
    <w:rsid w:val="00A05BBC"/>
    <w:rsid w:val="00A0702B"/>
    <w:rsid w:val="00A07451"/>
    <w:rsid w:val="00A128EF"/>
    <w:rsid w:val="00A13316"/>
    <w:rsid w:val="00A14299"/>
    <w:rsid w:val="00A17AF0"/>
    <w:rsid w:val="00A226E0"/>
    <w:rsid w:val="00A24EC9"/>
    <w:rsid w:val="00A317C9"/>
    <w:rsid w:val="00A31E71"/>
    <w:rsid w:val="00A36075"/>
    <w:rsid w:val="00A407F4"/>
    <w:rsid w:val="00A40C80"/>
    <w:rsid w:val="00A43908"/>
    <w:rsid w:val="00A47520"/>
    <w:rsid w:val="00A50914"/>
    <w:rsid w:val="00A50AFA"/>
    <w:rsid w:val="00A52A23"/>
    <w:rsid w:val="00A54D97"/>
    <w:rsid w:val="00A54EA6"/>
    <w:rsid w:val="00A55495"/>
    <w:rsid w:val="00A610D9"/>
    <w:rsid w:val="00A6312A"/>
    <w:rsid w:val="00A65550"/>
    <w:rsid w:val="00A664AA"/>
    <w:rsid w:val="00A71EEB"/>
    <w:rsid w:val="00A71FEC"/>
    <w:rsid w:val="00A7271A"/>
    <w:rsid w:val="00A7426D"/>
    <w:rsid w:val="00A75713"/>
    <w:rsid w:val="00A87844"/>
    <w:rsid w:val="00A90239"/>
    <w:rsid w:val="00A95148"/>
    <w:rsid w:val="00A959FF"/>
    <w:rsid w:val="00A95F51"/>
    <w:rsid w:val="00A96346"/>
    <w:rsid w:val="00A97747"/>
    <w:rsid w:val="00A97B62"/>
    <w:rsid w:val="00AA062D"/>
    <w:rsid w:val="00AA2DB5"/>
    <w:rsid w:val="00AA335F"/>
    <w:rsid w:val="00AA39AC"/>
    <w:rsid w:val="00AA3DD2"/>
    <w:rsid w:val="00AB170E"/>
    <w:rsid w:val="00AB1EDE"/>
    <w:rsid w:val="00AB26AD"/>
    <w:rsid w:val="00AB31EC"/>
    <w:rsid w:val="00AB3C90"/>
    <w:rsid w:val="00AB4897"/>
    <w:rsid w:val="00AB4E8A"/>
    <w:rsid w:val="00AB7BE8"/>
    <w:rsid w:val="00AB7FC9"/>
    <w:rsid w:val="00AC0723"/>
    <w:rsid w:val="00AC10F7"/>
    <w:rsid w:val="00AC35EF"/>
    <w:rsid w:val="00AC3646"/>
    <w:rsid w:val="00AC653E"/>
    <w:rsid w:val="00AD03C7"/>
    <w:rsid w:val="00AD0D7F"/>
    <w:rsid w:val="00AE0174"/>
    <w:rsid w:val="00AE027C"/>
    <w:rsid w:val="00AE0DBC"/>
    <w:rsid w:val="00AE1F28"/>
    <w:rsid w:val="00AE24C8"/>
    <w:rsid w:val="00AE2F1E"/>
    <w:rsid w:val="00AE4962"/>
    <w:rsid w:val="00AE4A3B"/>
    <w:rsid w:val="00AE5B33"/>
    <w:rsid w:val="00AF5337"/>
    <w:rsid w:val="00AF6166"/>
    <w:rsid w:val="00AF6660"/>
    <w:rsid w:val="00AF7EAC"/>
    <w:rsid w:val="00B01988"/>
    <w:rsid w:val="00B01B38"/>
    <w:rsid w:val="00B02FC4"/>
    <w:rsid w:val="00B04941"/>
    <w:rsid w:val="00B06019"/>
    <w:rsid w:val="00B077D6"/>
    <w:rsid w:val="00B10ABB"/>
    <w:rsid w:val="00B12BC6"/>
    <w:rsid w:val="00B16421"/>
    <w:rsid w:val="00B17160"/>
    <w:rsid w:val="00B175D0"/>
    <w:rsid w:val="00B21661"/>
    <w:rsid w:val="00B21B48"/>
    <w:rsid w:val="00B22FF3"/>
    <w:rsid w:val="00B26038"/>
    <w:rsid w:val="00B3108B"/>
    <w:rsid w:val="00B32FF4"/>
    <w:rsid w:val="00B35D6A"/>
    <w:rsid w:val="00B3694E"/>
    <w:rsid w:val="00B36F40"/>
    <w:rsid w:val="00B3721C"/>
    <w:rsid w:val="00B40BCA"/>
    <w:rsid w:val="00B41D70"/>
    <w:rsid w:val="00B43379"/>
    <w:rsid w:val="00B448FF"/>
    <w:rsid w:val="00B45672"/>
    <w:rsid w:val="00B46612"/>
    <w:rsid w:val="00B501D1"/>
    <w:rsid w:val="00B50264"/>
    <w:rsid w:val="00B5412C"/>
    <w:rsid w:val="00B55277"/>
    <w:rsid w:val="00B55775"/>
    <w:rsid w:val="00B61D2B"/>
    <w:rsid w:val="00B63314"/>
    <w:rsid w:val="00B63B5E"/>
    <w:rsid w:val="00B65346"/>
    <w:rsid w:val="00B660A3"/>
    <w:rsid w:val="00B66229"/>
    <w:rsid w:val="00B6754F"/>
    <w:rsid w:val="00B676D2"/>
    <w:rsid w:val="00B7051F"/>
    <w:rsid w:val="00B7084B"/>
    <w:rsid w:val="00B71507"/>
    <w:rsid w:val="00B715D4"/>
    <w:rsid w:val="00B729DA"/>
    <w:rsid w:val="00B741BF"/>
    <w:rsid w:val="00B7548B"/>
    <w:rsid w:val="00B75D6C"/>
    <w:rsid w:val="00B76373"/>
    <w:rsid w:val="00B77AE3"/>
    <w:rsid w:val="00B861A0"/>
    <w:rsid w:val="00B87AC7"/>
    <w:rsid w:val="00B916C1"/>
    <w:rsid w:val="00B95059"/>
    <w:rsid w:val="00BA1FC2"/>
    <w:rsid w:val="00BA31A7"/>
    <w:rsid w:val="00BA3908"/>
    <w:rsid w:val="00BA423C"/>
    <w:rsid w:val="00BB098C"/>
    <w:rsid w:val="00BB3D17"/>
    <w:rsid w:val="00BB5566"/>
    <w:rsid w:val="00BB6636"/>
    <w:rsid w:val="00BB797C"/>
    <w:rsid w:val="00BC1A1D"/>
    <w:rsid w:val="00BC1F1F"/>
    <w:rsid w:val="00BC264F"/>
    <w:rsid w:val="00BC5568"/>
    <w:rsid w:val="00BC71B1"/>
    <w:rsid w:val="00BD4AF0"/>
    <w:rsid w:val="00BD603D"/>
    <w:rsid w:val="00BD797C"/>
    <w:rsid w:val="00BE4099"/>
    <w:rsid w:val="00BE4DBD"/>
    <w:rsid w:val="00BE790F"/>
    <w:rsid w:val="00BE7C97"/>
    <w:rsid w:val="00BF0EBC"/>
    <w:rsid w:val="00BF1505"/>
    <w:rsid w:val="00BF1F80"/>
    <w:rsid w:val="00BF6E47"/>
    <w:rsid w:val="00BF7797"/>
    <w:rsid w:val="00C0617D"/>
    <w:rsid w:val="00C10719"/>
    <w:rsid w:val="00C10E9D"/>
    <w:rsid w:val="00C16F6D"/>
    <w:rsid w:val="00C177B6"/>
    <w:rsid w:val="00C22E6B"/>
    <w:rsid w:val="00C2309A"/>
    <w:rsid w:val="00C23AE0"/>
    <w:rsid w:val="00C266C5"/>
    <w:rsid w:val="00C31E73"/>
    <w:rsid w:val="00C34BFD"/>
    <w:rsid w:val="00C351DE"/>
    <w:rsid w:val="00C41CDD"/>
    <w:rsid w:val="00C44C69"/>
    <w:rsid w:val="00C468D9"/>
    <w:rsid w:val="00C5145F"/>
    <w:rsid w:val="00C526C6"/>
    <w:rsid w:val="00C52E3B"/>
    <w:rsid w:val="00C549EF"/>
    <w:rsid w:val="00C55B1C"/>
    <w:rsid w:val="00C56BFB"/>
    <w:rsid w:val="00C638BD"/>
    <w:rsid w:val="00C652C9"/>
    <w:rsid w:val="00C66BB2"/>
    <w:rsid w:val="00C728FF"/>
    <w:rsid w:val="00C72DC6"/>
    <w:rsid w:val="00C73C10"/>
    <w:rsid w:val="00C765E2"/>
    <w:rsid w:val="00C767D7"/>
    <w:rsid w:val="00C771F7"/>
    <w:rsid w:val="00C825F7"/>
    <w:rsid w:val="00C82D04"/>
    <w:rsid w:val="00C83AAA"/>
    <w:rsid w:val="00C86027"/>
    <w:rsid w:val="00C862D7"/>
    <w:rsid w:val="00C8706A"/>
    <w:rsid w:val="00C87654"/>
    <w:rsid w:val="00C9267F"/>
    <w:rsid w:val="00CA35DF"/>
    <w:rsid w:val="00CA4078"/>
    <w:rsid w:val="00CA4B04"/>
    <w:rsid w:val="00CA7573"/>
    <w:rsid w:val="00CB14CF"/>
    <w:rsid w:val="00CB34D1"/>
    <w:rsid w:val="00CB438A"/>
    <w:rsid w:val="00CB44DF"/>
    <w:rsid w:val="00CB55C0"/>
    <w:rsid w:val="00CB57DA"/>
    <w:rsid w:val="00CB5C82"/>
    <w:rsid w:val="00CC00A7"/>
    <w:rsid w:val="00CC0666"/>
    <w:rsid w:val="00CC0D47"/>
    <w:rsid w:val="00CC1D5B"/>
    <w:rsid w:val="00CC27F3"/>
    <w:rsid w:val="00CD3BC7"/>
    <w:rsid w:val="00CD430A"/>
    <w:rsid w:val="00CD7FDF"/>
    <w:rsid w:val="00CE00E8"/>
    <w:rsid w:val="00CE2714"/>
    <w:rsid w:val="00CE2B3F"/>
    <w:rsid w:val="00CE2C70"/>
    <w:rsid w:val="00CE48E3"/>
    <w:rsid w:val="00CE6004"/>
    <w:rsid w:val="00CE65AF"/>
    <w:rsid w:val="00CE66EB"/>
    <w:rsid w:val="00CF0C74"/>
    <w:rsid w:val="00CF159F"/>
    <w:rsid w:val="00CF3925"/>
    <w:rsid w:val="00CF3EE3"/>
    <w:rsid w:val="00CF459C"/>
    <w:rsid w:val="00CF53F3"/>
    <w:rsid w:val="00CF5412"/>
    <w:rsid w:val="00CF67A6"/>
    <w:rsid w:val="00CF68FB"/>
    <w:rsid w:val="00CF7090"/>
    <w:rsid w:val="00D01157"/>
    <w:rsid w:val="00D0241E"/>
    <w:rsid w:val="00D02D43"/>
    <w:rsid w:val="00D033BE"/>
    <w:rsid w:val="00D03EA4"/>
    <w:rsid w:val="00D045F9"/>
    <w:rsid w:val="00D05ABA"/>
    <w:rsid w:val="00D06B11"/>
    <w:rsid w:val="00D102EC"/>
    <w:rsid w:val="00D12225"/>
    <w:rsid w:val="00D128BB"/>
    <w:rsid w:val="00D13F84"/>
    <w:rsid w:val="00D150A2"/>
    <w:rsid w:val="00D15AC5"/>
    <w:rsid w:val="00D15AFA"/>
    <w:rsid w:val="00D15D1D"/>
    <w:rsid w:val="00D17BAE"/>
    <w:rsid w:val="00D17BCE"/>
    <w:rsid w:val="00D17C8B"/>
    <w:rsid w:val="00D22AC0"/>
    <w:rsid w:val="00D25280"/>
    <w:rsid w:val="00D260EA"/>
    <w:rsid w:val="00D26C87"/>
    <w:rsid w:val="00D2780F"/>
    <w:rsid w:val="00D32B03"/>
    <w:rsid w:val="00D3358B"/>
    <w:rsid w:val="00D43B72"/>
    <w:rsid w:val="00D44370"/>
    <w:rsid w:val="00D4460E"/>
    <w:rsid w:val="00D4779A"/>
    <w:rsid w:val="00D51112"/>
    <w:rsid w:val="00D54286"/>
    <w:rsid w:val="00D54D1C"/>
    <w:rsid w:val="00D564D0"/>
    <w:rsid w:val="00D62306"/>
    <w:rsid w:val="00D64547"/>
    <w:rsid w:val="00D64F88"/>
    <w:rsid w:val="00D665CA"/>
    <w:rsid w:val="00D725BB"/>
    <w:rsid w:val="00D73969"/>
    <w:rsid w:val="00D76F37"/>
    <w:rsid w:val="00D8100F"/>
    <w:rsid w:val="00D8283B"/>
    <w:rsid w:val="00D84FBB"/>
    <w:rsid w:val="00D87106"/>
    <w:rsid w:val="00D93E64"/>
    <w:rsid w:val="00D97A87"/>
    <w:rsid w:val="00DA2A0E"/>
    <w:rsid w:val="00DA3FA2"/>
    <w:rsid w:val="00DA41EB"/>
    <w:rsid w:val="00DA47D8"/>
    <w:rsid w:val="00DA4E90"/>
    <w:rsid w:val="00DA5936"/>
    <w:rsid w:val="00DA6219"/>
    <w:rsid w:val="00DA6971"/>
    <w:rsid w:val="00DA7DC7"/>
    <w:rsid w:val="00DB1EBB"/>
    <w:rsid w:val="00DB3A8E"/>
    <w:rsid w:val="00DB527B"/>
    <w:rsid w:val="00DC2197"/>
    <w:rsid w:val="00DC3E9E"/>
    <w:rsid w:val="00DC50EB"/>
    <w:rsid w:val="00DC5411"/>
    <w:rsid w:val="00DD0B81"/>
    <w:rsid w:val="00DD15C1"/>
    <w:rsid w:val="00DD166B"/>
    <w:rsid w:val="00DD5D87"/>
    <w:rsid w:val="00DE0B16"/>
    <w:rsid w:val="00DE1190"/>
    <w:rsid w:val="00DE13F7"/>
    <w:rsid w:val="00DE1802"/>
    <w:rsid w:val="00DE3253"/>
    <w:rsid w:val="00DE5649"/>
    <w:rsid w:val="00DE7448"/>
    <w:rsid w:val="00DE7DFC"/>
    <w:rsid w:val="00DF3D6C"/>
    <w:rsid w:val="00DF3FF8"/>
    <w:rsid w:val="00DF5E26"/>
    <w:rsid w:val="00E02BE5"/>
    <w:rsid w:val="00E0329B"/>
    <w:rsid w:val="00E105F7"/>
    <w:rsid w:val="00E10D62"/>
    <w:rsid w:val="00E10DEF"/>
    <w:rsid w:val="00E12831"/>
    <w:rsid w:val="00E128ED"/>
    <w:rsid w:val="00E15426"/>
    <w:rsid w:val="00E15F68"/>
    <w:rsid w:val="00E162D4"/>
    <w:rsid w:val="00E1786C"/>
    <w:rsid w:val="00E231FF"/>
    <w:rsid w:val="00E24F10"/>
    <w:rsid w:val="00E26C6D"/>
    <w:rsid w:val="00E270D0"/>
    <w:rsid w:val="00E3106D"/>
    <w:rsid w:val="00E319E1"/>
    <w:rsid w:val="00E319E7"/>
    <w:rsid w:val="00E32076"/>
    <w:rsid w:val="00E33143"/>
    <w:rsid w:val="00E360B8"/>
    <w:rsid w:val="00E371E8"/>
    <w:rsid w:val="00E40E76"/>
    <w:rsid w:val="00E4427A"/>
    <w:rsid w:val="00E478ED"/>
    <w:rsid w:val="00E5093D"/>
    <w:rsid w:val="00E519F1"/>
    <w:rsid w:val="00E5334E"/>
    <w:rsid w:val="00E53EED"/>
    <w:rsid w:val="00E55DE4"/>
    <w:rsid w:val="00E57EA0"/>
    <w:rsid w:val="00E61929"/>
    <w:rsid w:val="00E639B3"/>
    <w:rsid w:val="00E64F18"/>
    <w:rsid w:val="00E70F16"/>
    <w:rsid w:val="00E743A7"/>
    <w:rsid w:val="00E77A01"/>
    <w:rsid w:val="00E82FDE"/>
    <w:rsid w:val="00E859EF"/>
    <w:rsid w:val="00E87494"/>
    <w:rsid w:val="00E90C83"/>
    <w:rsid w:val="00E91C14"/>
    <w:rsid w:val="00E9415B"/>
    <w:rsid w:val="00E95EC2"/>
    <w:rsid w:val="00E9695D"/>
    <w:rsid w:val="00E97058"/>
    <w:rsid w:val="00E977E5"/>
    <w:rsid w:val="00E97ACB"/>
    <w:rsid w:val="00E97ED9"/>
    <w:rsid w:val="00EA0F8F"/>
    <w:rsid w:val="00EA1496"/>
    <w:rsid w:val="00EA1B44"/>
    <w:rsid w:val="00EA575A"/>
    <w:rsid w:val="00EA738A"/>
    <w:rsid w:val="00EB1D30"/>
    <w:rsid w:val="00EB35C6"/>
    <w:rsid w:val="00EB5FAB"/>
    <w:rsid w:val="00EB6090"/>
    <w:rsid w:val="00EC1353"/>
    <w:rsid w:val="00EC3C95"/>
    <w:rsid w:val="00ED1981"/>
    <w:rsid w:val="00ED2D87"/>
    <w:rsid w:val="00ED7E44"/>
    <w:rsid w:val="00EE20C0"/>
    <w:rsid w:val="00EE28E3"/>
    <w:rsid w:val="00EE63CB"/>
    <w:rsid w:val="00EE764B"/>
    <w:rsid w:val="00EE76A0"/>
    <w:rsid w:val="00EF3044"/>
    <w:rsid w:val="00EF38A1"/>
    <w:rsid w:val="00EF4610"/>
    <w:rsid w:val="00EF673C"/>
    <w:rsid w:val="00F00D3C"/>
    <w:rsid w:val="00F01CC1"/>
    <w:rsid w:val="00F02A2B"/>
    <w:rsid w:val="00F02EBF"/>
    <w:rsid w:val="00F045C0"/>
    <w:rsid w:val="00F05539"/>
    <w:rsid w:val="00F07F74"/>
    <w:rsid w:val="00F102FC"/>
    <w:rsid w:val="00F103B5"/>
    <w:rsid w:val="00F1099C"/>
    <w:rsid w:val="00F11208"/>
    <w:rsid w:val="00F124C2"/>
    <w:rsid w:val="00F1285D"/>
    <w:rsid w:val="00F1507F"/>
    <w:rsid w:val="00F20CA2"/>
    <w:rsid w:val="00F2199F"/>
    <w:rsid w:val="00F22AF1"/>
    <w:rsid w:val="00F23805"/>
    <w:rsid w:val="00F252AE"/>
    <w:rsid w:val="00F31F3B"/>
    <w:rsid w:val="00F4037F"/>
    <w:rsid w:val="00F417F4"/>
    <w:rsid w:val="00F431AE"/>
    <w:rsid w:val="00F47DE5"/>
    <w:rsid w:val="00F50C85"/>
    <w:rsid w:val="00F514A3"/>
    <w:rsid w:val="00F52741"/>
    <w:rsid w:val="00F52BDB"/>
    <w:rsid w:val="00F5367F"/>
    <w:rsid w:val="00F568EB"/>
    <w:rsid w:val="00F63770"/>
    <w:rsid w:val="00F63C13"/>
    <w:rsid w:val="00F64E88"/>
    <w:rsid w:val="00F655F1"/>
    <w:rsid w:val="00F66010"/>
    <w:rsid w:val="00F67B7E"/>
    <w:rsid w:val="00F67D46"/>
    <w:rsid w:val="00F712CA"/>
    <w:rsid w:val="00F72850"/>
    <w:rsid w:val="00F72CEF"/>
    <w:rsid w:val="00F73F49"/>
    <w:rsid w:val="00F7459D"/>
    <w:rsid w:val="00F7469D"/>
    <w:rsid w:val="00F82211"/>
    <w:rsid w:val="00F82D29"/>
    <w:rsid w:val="00F830DE"/>
    <w:rsid w:val="00F83740"/>
    <w:rsid w:val="00F8393B"/>
    <w:rsid w:val="00F84589"/>
    <w:rsid w:val="00F85CBE"/>
    <w:rsid w:val="00F86262"/>
    <w:rsid w:val="00F92B8B"/>
    <w:rsid w:val="00F95EF0"/>
    <w:rsid w:val="00F965FB"/>
    <w:rsid w:val="00F9688A"/>
    <w:rsid w:val="00FA01FE"/>
    <w:rsid w:val="00FA091F"/>
    <w:rsid w:val="00FA3308"/>
    <w:rsid w:val="00FA49D8"/>
    <w:rsid w:val="00FA523C"/>
    <w:rsid w:val="00FB0536"/>
    <w:rsid w:val="00FB0627"/>
    <w:rsid w:val="00FB1E9F"/>
    <w:rsid w:val="00FB401B"/>
    <w:rsid w:val="00FB4D0B"/>
    <w:rsid w:val="00FB6E27"/>
    <w:rsid w:val="00FC3204"/>
    <w:rsid w:val="00FC3B1E"/>
    <w:rsid w:val="00FC7DD3"/>
    <w:rsid w:val="00FD0650"/>
    <w:rsid w:val="00FD0B3B"/>
    <w:rsid w:val="00FD1D54"/>
    <w:rsid w:val="00FD51DB"/>
    <w:rsid w:val="00FD6E29"/>
    <w:rsid w:val="00FE4C43"/>
    <w:rsid w:val="00FE74B9"/>
    <w:rsid w:val="00FF4CBE"/>
    <w:rsid w:val="00FF4F79"/>
    <w:rsid w:val="00FF5AA4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D3BC7"/>
  </w:style>
  <w:style w:type="paragraph" w:styleId="1">
    <w:name w:val="heading 1"/>
    <w:basedOn w:val="a0"/>
    <w:next w:val="a0"/>
    <w:qFormat/>
    <w:rsid w:val="00CD3BC7"/>
    <w:pPr>
      <w:keepNext/>
      <w:ind w:right="-1"/>
      <w:jc w:val="center"/>
      <w:outlineLvl w:val="0"/>
    </w:pPr>
    <w:rPr>
      <w:sz w:val="36"/>
    </w:rPr>
  </w:style>
  <w:style w:type="paragraph" w:styleId="2">
    <w:name w:val="heading 2"/>
    <w:basedOn w:val="a0"/>
    <w:next w:val="a0"/>
    <w:qFormat/>
    <w:rsid w:val="00CD3BC7"/>
    <w:pPr>
      <w:keepNext/>
      <w:ind w:right="-1" w:firstLine="567"/>
      <w:outlineLvl w:val="1"/>
    </w:pPr>
    <w:rPr>
      <w:rFonts w:ascii="Arial" w:hAnsi="Arial"/>
      <w:sz w:val="28"/>
    </w:rPr>
  </w:style>
  <w:style w:type="paragraph" w:styleId="3">
    <w:name w:val="heading 3"/>
    <w:basedOn w:val="a0"/>
    <w:next w:val="a0"/>
    <w:qFormat/>
    <w:rsid w:val="00CD3BC7"/>
    <w:pPr>
      <w:keepNext/>
      <w:ind w:right="-568"/>
      <w:outlineLvl w:val="2"/>
    </w:pPr>
    <w:rPr>
      <w:rFonts w:ascii="Arial" w:hAnsi="Arial"/>
      <w:sz w:val="28"/>
    </w:rPr>
  </w:style>
  <w:style w:type="paragraph" w:styleId="4">
    <w:name w:val="heading 4"/>
    <w:basedOn w:val="a0"/>
    <w:next w:val="a0"/>
    <w:qFormat/>
    <w:rsid w:val="00CD3BC7"/>
    <w:pPr>
      <w:keepNext/>
      <w:ind w:left="1985" w:right="-568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qFormat/>
    <w:rsid w:val="00CD3BC7"/>
    <w:pPr>
      <w:keepNext/>
      <w:ind w:left="3119" w:right="-568" w:hanging="1985"/>
      <w:outlineLvl w:val="4"/>
    </w:pPr>
    <w:rPr>
      <w:rFonts w:ascii="Arial" w:hAnsi="Arial"/>
      <w:sz w:val="24"/>
    </w:rPr>
  </w:style>
  <w:style w:type="paragraph" w:styleId="6">
    <w:name w:val="heading 6"/>
    <w:basedOn w:val="a0"/>
    <w:next w:val="a0"/>
    <w:qFormat/>
    <w:rsid w:val="00CD3BC7"/>
    <w:pPr>
      <w:keepNext/>
      <w:ind w:left="3544"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0"/>
    <w:next w:val="a0"/>
    <w:qFormat/>
    <w:rsid w:val="00CD3BC7"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0"/>
    <w:next w:val="a0"/>
    <w:qFormat/>
    <w:rsid w:val="00CD3BC7"/>
    <w:pPr>
      <w:keepNext/>
      <w:ind w:left="567"/>
      <w:outlineLvl w:val="7"/>
    </w:pPr>
    <w:rPr>
      <w:sz w:val="28"/>
    </w:rPr>
  </w:style>
  <w:style w:type="paragraph" w:styleId="9">
    <w:name w:val="heading 9"/>
    <w:basedOn w:val="a0"/>
    <w:next w:val="a0"/>
    <w:qFormat/>
    <w:rsid w:val="00CD3BC7"/>
    <w:pPr>
      <w:keepNext/>
      <w:ind w:left="4962" w:right="-568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D3BC7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CD3BC7"/>
  </w:style>
  <w:style w:type="paragraph" w:styleId="a6">
    <w:name w:val="header"/>
    <w:basedOn w:val="a0"/>
    <w:rsid w:val="00CD3BC7"/>
    <w:pPr>
      <w:tabs>
        <w:tab w:val="center" w:pos="4153"/>
        <w:tab w:val="right" w:pos="8306"/>
      </w:tabs>
    </w:pPr>
  </w:style>
  <w:style w:type="paragraph" w:styleId="a7">
    <w:name w:val="Block Text"/>
    <w:basedOn w:val="a0"/>
    <w:rsid w:val="00CD3BC7"/>
    <w:pPr>
      <w:ind w:left="1134" w:right="-568" w:firstLine="851"/>
      <w:jc w:val="both"/>
    </w:pPr>
    <w:rPr>
      <w:rFonts w:ascii="Arial" w:hAnsi="Arial"/>
      <w:sz w:val="28"/>
    </w:rPr>
  </w:style>
  <w:style w:type="paragraph" w:styleId="a8">
    <w:name w:val="Body Text"/>
    <w:basedOn w:val="a0"/>
    <w:rsid w:val="00CD3BC7"/>
    <w:rPr>
      <w:rFonts w:ascii="Arial" w:hAnsi="Arial"/>
      <w:sz w:val="24"/>
    </w:rPr>
  </w:style>
  <w:style w:type="paragraph" w:styleId="a9">
    <w:name w:val="Body Text Indent"/>
    <w:basedOn w:val="a0"/>
    <w:rsid w:val="00CD3BC7"/>
    <w:pPr>
      <w:ind w:firstLine="567"/>
    </w:pPr>
    <w:rPr>
      <w:sz w:val="28"/>
    </w:rPr>
  </w:style>
  <w:style w:type="paragraph" w:styleId="20">
    <w:name w:val="Body Text 2"/>
    <w:basedOn w:val="a0"/>
    <w:rsid w:val="00CD3BC7"/>
    <w:pPr>
      <w:jc w:val="both"/>
    </w:pPr>
    <w:rPr>
      <w:sz w:val="28"/>
    </w:rPr>
  </w:style>
  <w:style w:type="paragraph" w:styleId="21">
    <w:name w:val="Body Text Indent 2"/>
    <w:basedOn w:val="a0"/>
    <w:rsid w:val="00CD3BC7"/>
    <w:pPr>
      <w:ind w:left="567" w:firstLine="567"/>
      <w:jc w:val="both"/>
    </w:pPr>
    <w:rPr>
      <w:sz w:val="28"/>
    </w:rPr>
  </w:style>
  <w:style w:type="paragraph" w:styleId="30">
    <w:name w:val="Body Text Indent 3"/>
    <w:basedOn w:val="a0"/>
    <w:rsid w:val="00CD3BC7"/>
    <w:pPr>
      <w:ind w:right="-568" w:firstLine="567"/>
      <w:jc w:val="both"/>
    </w:pPr>
    <w:rPr>
      <w:sz w:val="28"/>
    </w:rPr>
  </w:style>
  <w:style w:type="paragraph" w:styleId="aa">
    <w:name w:val="Document Map"/>
    <w:basedOn w:val="a0"/>
    <w:semiHidden/>
    <w:rsid w:val="006878B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2"/>
    <w:rsid w:val="009D2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semiHidden/>
    <w:rsid w:val="002279DC"/>
    <w:rPr>
      <w:rFonts w:ascii="Tahoma" w:hAnsi="Tahoma" w:cs="Tahoma"/>
      <w:sz w:val="16"/>
      <w:szCs w:val="16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 Знак"/>
    <w:basedOn w:val="a0"/>
    <w:rsid w:val="00C31E73"/>
    <w:pPr>
      <w:numPr>
        <w:ilvl w:val="1"/>
        <w:numId w:val="29"/>
      </w:numPr>
      <w:spacing w:after="160" w:line="240" w:lineRule="exact"/>
    </w:pPr>
    <w:rPr>
      <w:rFonts w:eastAsia="Calibri"/>
      <w:lang w:eastAsia="zh-CN"/>
    </w:rPr>
  </w:style>
  <w:style w:type="paragraph" w:customStyle="1" w:styleId="ConsPlusNormal">
    <w:name w:val="ConsPlusNormal"/>
    <w:rsid w:val="00C870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ind w:right="-1"/>
      <w:jc w:val="center"/>
      <w:outlineLvl w:val="0"/>
    </w:pPr>
    <w:rPr>
      <w:sz w:val="36"/>
    </w:rPr>
  </w:style>
  <w:style w:type="paragraph" w:styleId="2">
    <w:name w:val="heading 2"/>
    <w:basedOn w:val="a0"/>
    <w:next w:val="a0"/>
    <w:qFormat/>
    <w:pPr>
      <w:keepNext/>
      <w:ind w:right="-1" w:firstLine="567"/>
      <w:outlineLvl w:val="1"/>
    </w:pPr>
    <w:rPr>
      <w:rFonts w:ascii="Arial" w:hAnsi="Arial"/>
      <w:sz w:val="28"/>
    </w:rPr>
  </w:style>
  <w:style w:type="paragraph" w:styleId="3">
    <w:name w:val="heading 3"/>
    <w:basedOn w:val="a0"/>
    <w:next w:val="a0"/>
    <w:qFormat/>
    <w:pPr>
      <w:keepNext/>
      <w:ind w:right="-568"/>
      <w:outlineLvl w:val="2"/>
    </w:pPr>
    <w:rPr>
      <w:rFonts w:ascii="Arial" w:hAnsi="Arial"/>
      <w:sz w:val="28"/>
    </w:rPr>
  </w:style>
  <w:style w:type="paragraph" w:styleId="4">
    <w:name w:val="heading 4"/>
    <w:basedOn w:val="a0"/>
    <w:next w:val="a0"/>
    <w:qFormat/>
    <w:pPr>
      <w:keepNext/>
      <w:ind w:left="1985" w:right="-568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qFormat/>
    <w:pPr>
      <w:keepNext/>
      <w:ind w:left="3119" w:right="-568" w:hanging="1985"/>
      <w:outlineLvl w:val="4"/>
    </w:pPr>
    <w:rPr>
      <w:rFonts w:ascii="Arial" w:hAnsi="Arial"/>
      <w:sz w:val="24"/>
    </w:rPr>
  </w:style>
  <w:style w:type="paragraph" w:styleId="6">
    <w:name w:val="heading 6"/>
    <w:basedOn w:val="a0"/>
    <w:next w:val="a0"/>
    <w:qFormat/>
    <w:pPr>
      <w:keepNext/>
      <w:ind w:left="3544"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0"/>
    <w:next w:val="a0"/>
    <w:qFormat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0"/>
    <w:next w:val="a0"/>
    <w:qFormat/>
    <w:pPr>
      <w:keepNext/>
      <w:ind w:left="567"/>
      <w:outlineLvl w:val="7"/>
    </w:pPr>
    <w:rPr>
      <w:sz w:val="28"/>
    </w:rPr>
  </w:style>
  <w:style w:type="paragraph" w:styleId="9">
    <w:name w:val="heading 9"/>
    <w:basedOn w:val="a0"/>
    <w:next w:val="a0"/>
    <w:qFormat/>
    <w:pPr>
      <w:keepNext/>
      <w:ind w:left="4962" w:right="-568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</w:pPr>
  </w:style>
  <w:style w:type="character" w:styleId="a5">
    <w:name w:val="page number"/>
    <w:basedOn w:val="a1"/>
  </w:style>
  <w:style w:type="paragraph" w:styleId="a6">
    <w:name w:val="header"/>
    <w:basedOn w:val="a0"/>
    <w:pPr>
      <w:tabs>
        <w:tab w:val="center" w:pos="4153"/>
        <w:tab w:val="right" w:pos="8306"/>
      </w:tabs>
    </w:pPr>
  </w:style>
  <w:style w:type="paragraph" w:styleId="a7">
    <w:name w:val="Block Text"/>
    <w:basedOn w:val="a0"/>
    <w:pPr>
      <w:ind w:left="1134" w:right="-568" w:firstLine="851"/>
      <w:jc w:val="both"/>
    </w:pPr>
    <w:rPr>
      <w:rFonts w:ascii="Arial" w:hAnsi="Arial"/>
      <w:sz w:val="28"/>
    </w:rPr>
  </w:style>
  <w:style w:type="paragraph" w:styleId="a8">
    <w:name w:val="Body Text"/>
    <w:basedOn w:val="a0"/>
    <w:rPr>
      <w:rFonts w:ascii="Arial" w:hAnsi="Arial"/>
      <w:sz w:val="24"/>
    </w:rPr>
  </w:style>
  <w:style w:type="paragraph" w:styleId="a9">
    <w:name w:val="Body Text Indent"/>
    <w:basedOn w:val="a0"/>
    <w:pPr>
      <w:ind w:firstLine="567"/>
    </w:pPr>
    <w:rPr>
      <w:sz w:val="28"/>
    </w:rPr>
  </w:style>
  <w:style w:type="paragraph" w:styleId="20">
    <w:name w:val="Body Text 2"/>
    <w:basedOn w:val="a0"/>
    <w:pPr>
      <w:jc w:val="both"/>
    </w:pPr>
    <w:rPr>
      <w:sz w:val="28"/>
    </w:rPr>
  </w:style>
  <w:style w:type="paragraph" w:styleId="21">
    <w:name w:val="Body Text Indent 2"/>
    <w:basedOn w:val="a0"/>
    <w:pPr>
      <w:ind w:left="567" w:firstLine="567"/>
      <w:jc w:val="both"/>
    </w:pPr>
    <w:rPr>
      <w:sz w:val="28"/>
    </w:rPr>
  </w:style>
  <w:style w:type="paragraph" w:styleId="30">
    <w:name w:val="Body Text Indent 3"/>
    <w:basedOn w:val="a0"/>
    <w:pPr>
      <w:ind w:right="-568" w:firstLine="567"/>
      <w:jc w:val="both"/>
    </w:pPr>
    <w:rPr>
      <w:sz w:val="28"/>
    </w:rPr>
  </w:style>
  <w:style w:type="paragraph" w:styleId="aa">
    <w:name w:val="Document Map"/>
    <w:basedOn w:val="a0"/>
    <w:semiHidden/>
    <w:rsid w:val="006878B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2"/>
    <w:rsid w:val="009D2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semiHidden/>
    <w:rsid w:val="002279DC"/>
    <w:rPr>
      <w:rFonts w:ascii="Tahoma" w:hAnsi="Tahoma" w:cs="Tahoma"/>
      <w:sz w:val="16"/>
      <w:szCs w:val="16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 Знак"/>
    <w:basedOn w:val="a0"/>
    <w:rsid w:val="00C31E73"/>
    <w:pPr>
      <w:numPr>
        <w:ilvl w:val="1"/>
        <w:numId w:val="29"/>
      </w:numPr>
      <w:spacing w:after="160" w:line="240" w:lineRule="exact"/>
    </w:pPr>
    <w:rPr>
      <w:rFonts w:eastAsia="Calibri"/>
      <w:lang w:eastAsia="zh-CN"/>
    </w:rPr>
  </w:style>
  <w:style w:type="paragraph" w:customStyle="1" w:styleId="ConsPlusNormal">
    <w:name w:val="ConsPlusNormal"/>
    <w:rsid w:val="00C870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5;&#1045;&#1063;&#1040;&#1058;&#1068;\&#1055;&#1054;&#1057;&#1058;&#1040;&#1053;~1\1024%20&#1086;&#1090;%2025.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 от 25.06</Template>
  <TotalTime>81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Главы РК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Шолтышев</dc:creator>
  <cp:lastModifiedBy>User</cp:lastModifiedBy>
  <cp:revision>20</cp:revision>
  <cp:lastPrinted>2024-03-19T11:03:00Z</cp:lastPrinted>
  <dcterms:created xsi:type="dcterms:W3CDTF">2024-09-17T08:35:00Z</dcterms:created>
  <dcterms:modified xsi:type="dcterms:W3CDTF">2025-04-04T11:33:00Z</dcterms:modified>
</cp:coreProperties>
</file>